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D892" w14:textId="77777777" w:rsidR="006B3EC9" w:rsidRDefault="006B3EC9" w:rsidP="009744C7">
      <w:pPr>
        <w:pStyle w:val="8020Normal"/>
        <w:tabs>
          <w:tab w:val="left" w:pos="2580"/>
        </w:tabs>
        <w:spacing w:line="288" w:lineRule="auto"/>
        <w:rPr>
          <w:rFonts w:ascii="Trebuchet MS" w:hAnsi="Trebuchet MS" w:cs="Arial"/>
          <w:b/>
          <w:bCs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630"/>
      </w:tblGrid>
      <w:tr w:rsidR="006B3EC9" w:rsidRPr="00D917F7" w14:paraId="69BA52BE" w14:textId="77777777" w:rsidTr="001F6976">
        <w:trPr>
          <w:trHeight w:val="1673"/>
        </w:trPr>
        <w:tc>
          <w:tcPr>
            <w:tcW w:w="8856" w:type="dxa"/>
            <w:shd w:val="clear" w:color="auto" w:fill="BFBFBF"/>
          </w:tcPr>
          <w:p w14:paraId="2DC81C07" w14:textId="104785F7" w:rsidR="006B3EC9" w:rsidRPr="00D917F7" w:rsidRDefault="006B3EC9" w:rsidP="00D917F7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ascii="Trebuchet MS" w:hAnsi="Trebuchet MS" w:cs="Arial"/>
                <w:b/>
                <w:bCs/>
                <w:color w:val="000080"/>
                <w:sz w:val="28"/>
                <w:szCs w:val="28"/>
              </w:rPr>
            </w:pPr>
            <w:r w:rsidRPr="00D917F7">
              <w:rPr>
                <w:rFonts w:ascii="Trebuchet MS" w:hAnsi="Trebuchet MS" w:cs="Arial"/>
                <w:b/>
                <w:bCs/>
                <w:color w:val="000080"/>
                <w:sz w:val="28"/>
                <w:szCs w:val="28"/>
              </w:rPr>
              <w:t xml:space="preserve">GLS </w:t>
            </w:r>
            <w:r w:rsidR="00B61C3D">
              <w:rPr>
                <w:rFonts w:ascii="Trebuchet MS" w:hAnsi="Trebuchet MS" w:cs="Arial"/>
                <w:b/>
                <w:bCs/>
                <w:color w:val="000080"/>
                <w:sz w:val="28"/>
                <w:szCs w:val="28"/>
              </w:rPr>
              <w:t>Membership Meeting</w:t>
            </w:r>
          </w:p>
          <w:p w14:paraId="70E7FADA" w14:textId="77777777" w:rsidR="006B3EC9" w:rsidRPr="00D917F7" w:rsidRDefault="006B3EC9" w:rsidP="00D917F7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cs="Arial"/>
                <w:b/>
                <w:bCs/>
                <w:sz w:val="24"/>
              </w:rPr>
            </w:pPr>
            <w:r w:rsidRPr="00D917F7">
              <w:rPr>
                <w:rFonts w:cs="Arial"/>
                <w:b/>
                <w:bCs/>
                <w:sz w:val="24"/>
              </w:rPr>
              <w:t>Agenda</w:t>
            </w:r>
          </w:p>
          <w:p w14:paraId="0E8F73E3" w14:textId="3FECCB05" w:rsidR="006B3EC9" w:rsidRPr="00D917F7" w:rsidRDefault="00AB507F" w:rsidP="00D917F7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January 10</w:t>
            </w:r>
            <w:r w:rsidRPr="00AB507F">
              <w:rPr>
                <w:rFonts w:cs="Arial"/>
                <w:sz w:val="24"/>
                <w:vertAlign w:val="superscript"/>
              </w:rPr>
              <w:t>th</w:t>
            </w:r>
            <w:r w:rsidR="009252A0">
              <w:rPr>
                <w:rFonts w:cs="Arial"/>
                <w:sz w:val="24"/>
              </w:rPr>
              <w:t>, 1:00 p.m</w:t>
            </w:r>
            <w:r w:rsidR="009D104C">
              <w:rPr>
                <w:rFonts w:cs="Arial"/>
                <w:sz w:val="24"/>
              </w:rPr>
              <w:t>.</w:t>
            </w:r>
            <w:r w:rsidR="00B61C3D">
              <w:rPr>
                <w:rFonts w:cs="Arial"/>
                <w:sz w:val="24"/>
              </w:rPr>
              <w:t xml:space="preserve"> to 3:00 p.m.</w:t>
            </w:r>
          </w:p>
          <w:p w14:paraId="311C7A76" w14:textId="0A17597F" w:rsidR="006B3EC9" w:rsidRDefault="009252A0" w:rsidP="001F6976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Virtual</w:t>
            </w:r>
          </w:p>
          <w:p w14:paraId="07937254" w14:textId="77777777" w:rsidR="001D5C36" w:rsidRPr="009D104C" w:rsidRDefault="009252A0" w:rsidP="009D104C">
            <w:pPr>
              <w:pStyle w:val="8020Normal"/>
              <w:tabs>
                <w:tab w:val="left" w:pos="1080"/>
              </w:tabs>
              <w:spacing w:line="240" w:lineRule="auto"/>
              <w:jc w:val="center"/>
            </w:pPr>
            <w:r>
              <w:t>Join Zoom Meeting</w:t>
            </w:r>
            <w:r>
              <w:br/>
            </w:r>
            <w:r w:rsidR="001D5C36" w:rsidRPr="009D104C">
              <w:t>https://us06web.zoom.us/j/82703131496?pwd=c0FHcDJPR004OVF4K29jKzRGbzhQUT09</w:t>
            </w:r>
          </w:p>
          <w:p w14:paraId="7B1B8811" w14:textId="77777777" w:rsidR="009D104C" w:rsidRPr="009D104C" w:rsidRDefault="009252A0" w:rsidP="009D104C">
            <w:pPr>
              <w:pStyle w:val="8020Normal"/>
              <w:tabs>
                <w:tab w:val="left" w:pos="1080"/>
              </w:tabs>
              <w:spacing w:line="240" w:lineRule="auto"/>
              <w:jc w:val="center"/>
            </w:pPr>
            <w:r>
              <w:br/>
            </w:r>
            <w:r w:rsidR="009D104C" w:rsidRPr="009D104C">
              <w:t>Meeting ID: 827 0313 1496</w:t>
            </w:r>
          </w:p>
          <w:p w14:paraId="6A3FE46B" w14:textId="77777777" w:rsidR="009D104C" w:rsidRPr="009D104C" w:rsidRDefault="009D104C" w:rsidP="009D104C">
            <w:pPr>
              <w:pStyle w:val="8020Normal"/>
              <w:tabs>
                <w:tab w:val="left" w:pos="1080"/>
              </w:tabs>
              <w:spacing w:line="240" w:lineRule="auto"/>
              <w:jc w:val="center"/>
            </w:pPr>
            <w:r w:rsidRPr="009D104C">
              <w:t>Passcode: 910998</w:t>
            </w:r>
          </w:p>
          <w:p w14:paraId="7DE8DEDA" w14:textId="6C6E8E48" w:rsidR="00E137EB" w:rsidRPr="00C44D21" w:rsidRDefault="00E137EB" w:rsidP="009252A0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ascii="Trebuchet MS" w:hAnsi="Trebuchet MS" w:cs="Arial"/>
                <w:b/>
                <w:bCs/>
                <w:color w:val="000080"/>
                <w:sz w:val="16"/>
                <w:szCs w:val="16"/>
              </w:rPr>
            </w:pPr>
          </w:p>
        </w:tc>
      </w:tr>
    </w:tbl>
    <w:p w14:paraId="0B3A050C" w14:textId="77777777" w:rsidR="00E922FA" w:rsidRDefault="00E922FA" w:rsidP="009744C7">
      <w:pPr>
        <w:pStyle w:val="8020Normal"/>
        <w:tabs>
          <w:tab w:val="left" w:pos="2580"/>
        </w:tabs>
        <w:spacing w:line="288" w:lineRule="auto"/>
        <w:rPr>
          <w:rFonts w:ascii="Trebuchet MS" w:hAnsi="Trebuchet MS" w:cs="Arial"/>
          <w:b/>
          <w:bCs/>
          <w:color w:val="000080"/>
          <w:sz w:val="28"/>
          <w:szCs w:val="28"/>
        </w:rPr>
      </w:pPr>
    </w:p>
    <w:p w14:paraId="614715DC" w14:textId="77777777" w:rsidR="009744C7" w:rsidRPr="00C44D21" w:rsidRDefault="009744C7" w:rsidP="009744C7">
      <w:pPr>
        <w:pStyle w:val="8020Normal"/>
        <w:tabs>
          <w:tab w:val="left" w:pos="2580"/>
        </w:tabs>
        <w:spacing w:line="288" w:lineRule="auto"/>
        <w:rPr>
          <w:rFonts w:eastAsia="MS Mincho"/>
          <w:sz w:val="28"/>
          <w:szCs w:val="28"/>
        </w:rPr>
      </w:pPr>
      <w:r w:rsidRPr="00C44D21">
        <w:rPr>
          <w:rFonts w:cs="Arial"/>
          <w:b/>
          <w:bCs/>
          <w:color w:val="000080"/>
          <w:sz w:val="24"/>
        </w:rPr>
        <w:t>Participants:</w:t>
      </w:r>
      <w:r w:rsidRPr="00C44D21">
        <w:rPr>
          <w:rFonts w:cs="Arial"/>
          <w:b/>
          <w:bCs/>
          <w:color w:val="000080"/>
          <w:sz w:val="28"/>
          <w:szCs w:val="28"/>
        </w:rPr>
        <w:t xml:space="preserve"> </w:t>
      </w:r>
      <w:r w:rsidRPr="00C44D21">
        <w:rPr>
          <w:rFonts w:cs="Arial"/>
          <w:b/>
          <w:bCs/>
          <w:color w:val="000080"/>
          <w:sz w:val="28"/>
          <w:szCs w:val="28"/>
        </w:rPr>
        <w:tab/>
      </w:r>
      <w:r w:rsidRPr="00C44D21">
        <w:rPr>
          <w:rFonts w:cs="Arial"/>
          <w:b/>
          <w:bCs/>
          <w:color w:val="000080"/>
          <w:sz w:val="28"/>
          <w:szCs w:val="28"/>
        </w:rPr>
        <w:br/>
      </w:r>
      <w:r w:rsidRPr="00C44D21">
        <w:rPr>
          <w:sz w:val="22"/>
          <w:szCs w:val="22"/>
        </w:rPr>
        <w:t>GLS Members</w:t>
      </w:r>
    </w:p>
    <w:p w14:paraId="7F1E9021" w14:textId="4BE045E5" w:rsidR="009744C7" w:rsidRDefault="009744C7" w:rsidP="009744C7">
      <w:pPr>
        <w:pStyle w:val="6ptBlankline"/>
        <w:spacing w:line="288" w:lineRule="auto"/>
        <w:rPr>
          <w:sz w:val="22"/>
          <w:szCs w:val="22"/>
        </w:rPr>
      </w:pPr>
    </w:p>
    <w:p w14:paraId="528C41D1" w14:textId="77777777" w:rsidR="009744C7" w:rsidRPr="00C44D21" w:rsidRDefault="009744C7" w:rsidP="00C5438E">
      <w:pPr>
        <w:pStyle w:val="Heading3"/>
        <w:spacing w:before="0"/>
        <w:rPr>
          <w:rFonts w:ascii="Verdana" w:hAnsi="Verdana"/>
          <w:szCs w:val="24"/>
        </w:rPr>
      </w:pPr>
      <w:r w:rsidRPr="00C44D21">
        <w:rPr>
          <w:rFonts w:ascii="Verdana" w:hAnsi="Verdana"/>
          <w:color w:val="000080"/>
          <w:szCs w:val="24"/>
        </w:rPr>
        <w:t>Agenda:</w:t>
      </w:r>
    </w:p>
    <w:p w14:paraId="69C5C444" w14:textId="77777777" w:rsidR="009744C7" w:rsidRPr="00C44D21" w:rsidRDefault="009744C7" w:rsidP="009744C7">
      <w:pPr>
        <w:pStyle w:val="8020Normal"/>
        <w:pBdr>
          <w:bottom w:val="single" w:sz="6" w:space="1" w:color="auto"/>
        </w:pBdr>
        <w:tabs>
          <w:tab w:val="left" w:pos="1080"/>
        </w:tabs>
        <w:spacing w:line="240" w:lineRule="auto"/>
        <w:rPr>
          <w:sz w:val="6"/>
          <w:szCs w:val="6"/>
        </w:rPr>
      </w:pPr>
    </w:p>
    <w:p w14:paraId="630760A2" w14:textId="77777777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ind w:left="720"/>
        <w:rPr>
          <w:sz w:val="12"/>
          <w:szCs w:val="12"/>
        </w:rPr>
      </w:pPr>
    </w:p>
    <w:p w14:paraId="2D131153" w14:textId="77777777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rPr>
          <w:sz w:val="24"/>
        </w:rPr>
      </w:pPr>
      <w:r w:rsidRPr="00C44D21">
        <w:rPr>
          <w:b/>
          <w:sz w:val="24"/>
        </w:rPr>
        <w:t>Introduction</w:t>
      </w:r>
      <w:r w:rsidR="00C5438E" w:rsidRPr="00C44D21">
        <w:rPr>
          <w:b/>
          <w:sz w:val="24"/>
        </w:rPr>
        <w:t>:</w:t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</w:p>
    <w:p w14:paraId="4F8C7B43" w14:textId="77777777" w:rsidR="0051388A" w:rsidRPr="00C44D21" w:rsidRDefault="0051388A" w:rsidP="009744C7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5B619893" w14:textId="77777777" w:rsidR="0051388A" w:rsidRPr="00C44D21" w:rsidRDefault="0051388A" w:rsidP="009744C7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C44D21">
        <w:rPr>
          <w:sz w:val="22"/>
          <w:szCs w:val="22"/>
        </w:rPr>
        <w:t>Approval of Agenda</w:t>
      </w:r>
    </w:p>
    <w:p w14:paraId="4A271412" w14:textId="41622225" w:rsidR="0051388A" w:rsidRPr="00C44D21" w:rsidRDefault="0051388A" w:rsidP="009744C7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C44D21">
        <w:rPr>
          <w:sz w:val="22"/>
          <w:szCs w:val="22"/>
        </w:rPr>
        <w:t xml:space="preserve">Approval </w:t>
      </w:r>
      <w:r w:rsidR="005D16A1" w:rsidRPr="00C44D21">
        <w:rPr>
          <w:sz w:val="22"/>
          <w:szCs w:val="22"/>
        </w:rPr>
        <w:t xml:space="preserve">of Minutes from </w:t>
      </w:r>
      <w:r w:rsidR="009D104C">
        <w:rPr>
          <w:sz w:val="22"/>
          <w:szCs w:val="22"/>
        </w:rPr>
        <w:t>November 29</w:t>
      </w:r>
      <w:r w:rsidR="009252A0">
        <w:rPr>
          <w:sz w:val="22"/>
          <w:szCs w:val="22"/>
        </w:rPr>
        <w:t>,</w:t>
      </w:r>
      <w:r w:rsidR="00B61C3D">
        <w:rPr>
          <w:sz w:val="22"/>
          <w:szCs w:val="22"/>
        </w:rPr>
        <w:t xml:space="preserve"> 2022</w:t>
      </w:r>
    </w:p>
    <w:p w14:paraId="5839DA1E" w14:textId="77777777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rPr>
          <w:sz w:val="28"/>
          <w:szCs w:val="28"/>
        </w:rPr>
      </w:pPr>
    </w:p>
    <w:p w14:paraId="490B1A58" w14:textId="77777777" w:rsidR="00384C54" w:rsidRDefault="00384C54" w:rsidP="009744C7">
      <w:pPr>
        <w:pStyle w:val="8020Normal"/>
        <w:tabs>
          <w:tab w:val="left" w:pos="1080"/>
        </w:tabs>
        <w:spacing w:line="240" w:lineRule="auto"/>
        <w:rPr>
          <w:b/>
          <w:sz w:val="24"/>
        </w:rPr>
      </w:pPr>
      <w:r>
        <w:rPr>
          <w:b/>
          <w:sz w:val="24"/>
        </w:rPr>
        <w:t>Business Arising:</w:t>
      </w:r>
    </w:p>
    <w:p w14:paraId="69909307" w14:textId="77777777" w:rsidR="00384C54" w:rsidRDefault="00384C54" w:rsidP="00384C54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5476C101" w14:textId="6C2FF690" w:rsidR="00384C54" w:rsidRDefault="00384C54" w:rsidP="00384C54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Name Change committee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Brian S/Brigid</w:t>
      </w:r>
    </w:p>
    <w:p w14:paraId="4566194E" w14:textId="77777777" w:rsidR="00384C54" w:rsidRDefault="00384C54" w:rsidP="00384C54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630978D1" w14:textId="1932B5D1" w:rsidR="00384C54" w:rsidRPr="00384C54" w:rsidRDefault="00384C54" w:rsidP="00384C54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Bylaw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Carol</w:t>
      </w:r>
    </w:p>
    <w:p w14:paraId="453C2AB6" w14:textId="6B278CCC" w:rsidR="00384C54" w:rsidRDefault="00384C54" w:rsidP="00384C54">
      <w:pPr>
        <w:pStyle w:val="8020Normal"/>
        <w:tabs>
          <w:tab w:val="left" w:pos="1080"/>
        </w:tabs>
        <w:spacing w:line="240" w:lineRule="auto"/>
        <w:rPr>
          <w:b/>
          <w:sz w:val="24"/>
        </w:rPr>
      </w:pP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</w:p>
    <w:p w14:paraId="51B5C5CC" w14:textId="49FE8B8B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rPr>
          <w:b/>
          <w:sz w:val="24"/>
        </w:rPr>
      </w:pPr>
      <w:r w:rsidRPr="00C44D21">
        <w:rPr>
          <w:b/>
          <w:sz w:val="24"/>
        </w:rPr>
        <w:t>Items:</w:t>
      </w:r>
    </w:p>
    <w:p w14:paraId="4572045E" w14:textId="77777777" w:rsidR="00C5438E" w:rsidRPr="00C44D21" w:rsidRDefault="00C5438E" w:rsidP="00C5438E">
      <w:pPr>
        <w:pStyle w:val="8020Normal"/>
        <w:tabs>
          <w:tab w:val="left" w:pos="1080"/>
        </w:tabs>
        <w:spacing w:line="240" w:lineRule="auto"/>
        <w:ind w:left="1037"/>
        <w:rPr>
          <w:sz w:val="12"/>
          <w:szCs w:val="12"/>
        </w:rPr>
      </w:pPr>
    </w:p>
    <w:p w14:paraId="421E5B25" w14:textId="60CE7A20" w:rsidR="009744C7" w:rsidRDefault="00384C54" w:rsidP="005F6A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Updates from Provincial Network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Brian S</w:t>
      </w:r>
    </w:p>
    <w:p w14:paraId="4E94E23B" w14:textId="40B7E127" w:rsidR="00E30DC9" w:rsidRDefault="00E30DC9" w:rsidP="00E30DC9">
      <w:pPr>
        <w:pStyle w:val="8020Normal"/>
        <w:tabs>
          <w:tab w:val="left" w:pos="1080"/>
        </w:tabs>
        <w:spacing w:line="240" w:lineRule="auto"/>
        <w:ind w:left="720"/>
        <w:rPr>
          <w:sz w:val="22"/>
          <w:szCs w:val="22"/>
        </w:rPr>
      </w:pPr>
    </w:p>
    <w:p w14:paraId="256DFBB4" w14:textId="30E65625" w:rsidR="00B61C3D" w:rsidRDefault="00844E9C" w:rsidP="00B61C3D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 w:rsidRPr="00C44D21">
        <w:rPr>
          <w:sz w:val="22"/>
          <w:szCs w:val="22"/>
        </w:rPr>
        <w:t>Financial Updates</w:t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="00B61C3D">
        <w:rPr>
          <w:sz w:val="22"/>
          <w:szCs w:val="22"/>
        </w:rPr>
        <w:t>Carol</w:t>
      </w:r>
      <w:bookmarkStart w:id="0" w:name="_Hlk102552972"/>
    </w:p>
    <w:p w14:paraId="68C4DAAF" w14:textId="77777777" w:rsidR="00B61C3D" w:rsidRDefault="00B61C3D" w:rsidP="00B61C3D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bookmarkEnd w:id="0"/>
    <w:p w14:paraId="65D1086B" w14:textId="595E5263" w:rsidR="00C44D21" w:rsidRDefault="00C44D21" w:rsidP="00C543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 w:rsidRPr="00C44D21">
        <w:rPr>
          <w:sz w:val="22"/>
          <w:szCs w:val="22"/>
        </w:rPr>
        <w:t>DS Reform</w:t>
      </w:r>
      <w:r w:rsidR="00B61C3D">
        <w:rPr>
          <w:sz w:val="22"/>
          <w:szCs w:val="22"/>
        </w:rPr>
        <w:t xml:space="preserve"> update</w:t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="00A7491D">
        <w:rPr>
          <w:sz w:val="22"/>
          <w:szCs w:val="22"/>
        </w:rPr>
        <w:t>Paul/</w:t>
      </w:r>
      <w:r w:rsidRPr="00C44D21">
        <w:rPr>
          <w:sz w:val="22"/>
          <w:szCs w:val="22"/>
        </w:rPr>
        <w:t>Brian</w:t>
      </w:r>
      <w:r w:rsidR="0054417C">
        <w:rPr>
          <w:sz w:val="22"/>
          <w:szCs w:val="22"/>
        </w:rPr>
        <w:t xml:space="preserve"> D</w:t>
      </w:r>
    </w:p>
    <w:p w14:paraId="0FAE4716" w14:textId="77777777" w:rsidR="00EC54C5" w:rsidRDefault="00EC54C5" w:rsidP="00EC54C5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1F3CDF9E" w14:textId="6BE913E2" w:rsidR="00C44D21" w:rsidRDefault="00C44D21" w:rsidP="00C543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 w:rsidRPr="00C44D21">
        <w:rPr>
          <w:sz w:val="22"/>
          <w:szCs w:val="22"/>
        </w:rPr>
        <w:t>Other</w:t>
      </w:r>
    </w:p>
    <w:p w14:paraId="0C3CC078" w14:textId="77777777" w:rsidR="00A7491D" w:rsidRDefault="00384C54" w:rsidP="00384C54">
      <w:pPr>
        <w:pStyle w:val="8020Normal"/>
        <w:numPr>
          <w:ilvl w:val="1"/>
          <w:numId w:val="16"/>
        </w:numPr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Conference committee</w:t>
      </w:r>
    </w:p>
    <w:p w14:paraId="67ACACF3" w14:textId="47BAB56A" w:rsidR="00384C54" w:rsidRDefault="00A7491D" w:rsidP="00384C54">
      <w:pPr>
        <w:pStyle w:val="8020Normal"/>
        <w:numPr>
          <w:ilvl w:val="1"/>
          <w:numId w:val="16"/>
        </w:numPr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GLS Admin Support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Brian S</w:t>
      </w:r>
      <w:r w:rsidR="00384C54">
        <w:rPr>
          <w:sz w:val="22"/>
          <w:szCs w:val="22"/>
        </w:rPr>
        <w:tab/>
      </w:r>
      <w:r w:rsidR="00384C54">
        <w:rPr>
          <w:sz w:val="22"/>
          <w:szCs w:val="22"/>
        </w:rPr>
        <w:tab/>
      </w:r>
      <w:r w:rsidR="00384C54">
        <w:rPr>
          <w:sz w:val="22"/>
          <w:szCs w:val="22"/>
        </w:rPr>
        <w:tab/>
      </w:r>
    </w:p>
    <w:p w14:paraId="23E18CC0" w14:textId="77777777" w:rsidR="003E4B5D" w:rsidRDefault="003E4B5D" w:rsidP="003E4B5D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5C62108A" w14:textId="075D5DBB" w:rsidR="003E4B5D" w:rsidRPr="00C44D21" w:rsidRDefault="003E4B5D" w:rsidP="00C543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Adjournment/Conclusion</w:t>
      </w:r>
    </w:p>
    <w:p w14:paraId="04FF9665" w14:textId="77777777" w:rsidR="00B61C3D" w:rsidRPr="00C44D21" w:rsidRDefault="00B61C3D" w:rsidP="00A50B6B">
      <w:pPr>
        <w:pStyle w:val="8020Normal"/>
        <w:tabs>
          <w:tab w:val="left" w:pos="1080"/>
        </w:tabs>
        <w:spacing w:line="240" w:lineRule="auto"/>
        <w:rPr>
          <w:sz w:val="28"/>
          <w:szCs w:val="28"/>
        </w:rPr>
      </w:pPr>
    </w:p>
    <w:p w14:paraId="118FBF3D" w14:textId="77777777" w:rsidR="00A50B6B" w:rsidRPr="00C44D21" w:rsidRDefault="009744C7" w:rsidP="00844E9C">
      <w:pPr>
        <w:pStyle w:val="8020Normal"/>
        <w:tabs>
          <w:tab w:val="left" w:pos="1080"/>
        </w:tabs>
        <w:spacing w:line="240" w:lineRule="auto"/>
        <w:rPr>
          <w:b/>
          <w:sz w:val="24"/>
        </w:rPr>
      </w:pPr>
      <w:r w:rsidRPr="00C44D21">
        <w:rPr>
          <w:b/>
          <w:sz w:val="24"/>
        </w:rPr>
        <w:t>Future Meeting Dates</w:t>
      </w:r>
      <w:r w:rsidR="00A50B6B" w:rsidRPr="00C44D21">
        <w:rPr>
          <w:b/>
          <w:sz w:val="24"/>
        </w:rPr>
        <w:t>:</w:t>
      </w:r>
    </w:p>
    <w:p w14:paraId="52A83265" w14:textId="77777777" w:rsidR="0053298F" w:rsidRPr="00C44D21" w:rsidRDefault="0053298F" w:rsidP="00844E9C">
      <w:pPr>
        <w:pStyle w:val="8020Normal"/>
        <w:tabs>
          <w:tab w:val="left" w:pos="1080"/>
        </w:tabs>
        <w:spacing w:line="240" w:lineRule="auto"/>
        <w:rPr>
          <w:b/>
          <w:bCs/>
          <w:sz w:val="12"/>
          <w:szCs w:val="12"/>
        </w:rPr>
      </w:pPr>
    </w:p>
    <w:p w14:paraId="19A21F1D" w14:textId="0AA25FFC" w:rsidR="0053298F" w:rsidRDefault="005D40B1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C44D21">
        <w:rPr>
          <w:sz w:val="24"/>
        </w:rPr>
        <w:tab/>
      </w:r>
      <w:r w:rsidR="0053298F" w:rsidRPr="00C44D21">
        <w:rPr>
          <w:sz w:val="22"/>
          <w:szCs w:val="22"/>
        </w:rPr>
        <w:t>To be determined</w:t>
      </w:r>
    </w:p>
    <w:p w14:paraId="1249069D" w14:textId="168F7421" w:rsidR="001F6976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1866C738" w14:textId="286B323C" w:rsidR="001F6976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493B562C" w14:textId="21A08EEA" w:rsidR="001D5C36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Attachments:</w:t>
      </w:r>
      <w:r w:rsidR="00C73BCC">
        <w:rPr>
          <w:sz w:val="22"/>
          <w:szCs w:val="22"/>
        </w:rPr>
        <w:t xml:space="preserve"> </w:t>
      </w:r>
      <w:r w:rsidR="00384C54">
        <w:rPr>
          <w:sz w:val="22"/>
          <w:szCs w:val="22"/>
        </w:rPr>
        <w:t>September 13</w:t>
      </w:r>
      <w:r w:rsidR="00384C54" w:rsidRPr="00384C54">
        <w:rPr>
          <w:sz w:val="22"/>
          <w:szCs w:val="22"/>
          <w:vertAlign w:val="superscript"/>
        </w:rPr>
        <w:t>th</w:t>
      </w:r>
      <w:r w:rsidR="00B61C3D">
        <w:rPr>
          <w:sz w:val="22"/>
          <w:szCs w:val="22"/>
        </w:rPr>
        <w:t>, 2022</w:t>
      </w:r>
      <w:r w:rsidR="00E922FA">
        <w:rPr>
          <w:sz w:val="22"/>
          <w:szCs w:val="22"/>
        </w:rPr>
        <w:t>,</w:t>
      </w:r>
      <w:r w:rsidR="00B61C3D">
        <w:rPr>
          <w:sz w:val="22"/>
          <w:szCs w:val="22"/>
        </w:rPr>
        <w:t xml:space="preserve"> minutes</w:t>
      </w:r>
      <w:r w:rsidR="00C73BCC">
        <w:rPr>
          <w:sz w:val="22"/>
          <w:szCs w:val="22"/>
        </w:rPr>
        <w:t xml:space="preserve">, </w:t>
      </w:r>
      <w:r w:rsidR="00384C54">
        <w:rPr>
          <w:sz w:val="22"/>
          <w:szCs w:val="22"/>
        </w:rPr>
        <w:t>Draft by-laws</w:t>
      </w:r>
    </w:p>
    <w:p w14:paraId="27977529" w14:textId="77777777" w:rsidR="001D5C36" w:rsidRDefault="001D5C3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9CCE3B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lastRenderedPageBreak/>
        <w:t>Jennifer Shaw is inviting you to a scheduled Zoom meeting.</w:t>
      </w:r>
    </w:p>
    <w:p w14:paraId="63A098CE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2312FBD7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Topic: GLS Membership</w:t>
      </w:r>
    </w:p>
    <w:p w14:paraId="2A543B40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Time: Jan 10, 2023 01:00 PM Eastern Time (US and Canada)</w:t>
      </w:r>
    </w:p>
    <w:p w14:paraId="7C71DF69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3794C531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Join Zoom Meeting</w:t>
      </w:r>
    </w:p>
    <w:p w14:paraId="615DC0FD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https://us06web.zoom.us/j/82703131496?pwd=c0FHcDJPR004OVF4K29jKzRGbzhQUT09</w:t>
      </w:r>
    </w:p>
    <w:p w14:paraId="64C1A218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73745A0B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Meeting ID: 827 0313 1496</w:t>
      </w:r>
    </w:p>
    <w:p w14:paraId="51AF4457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Passcode: 910998</w:t>
      </w:r>
    </w:p>
    <w:p w14:paraId="4BDDB09F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One tap mobile</w:t>
      </w:r>
    </w:p>
    <w:p w14:paraId="12CD96A3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+12532050468,,82703131496#,,,,*910998# US</w:t>
      </w:r>
    </w:p>
    <w:p w14:paraId="74189AA4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+12532158782,,82703131496#,,,,*910998# US (Tacoma)</w:t>
      </w:r>
    </w:p>
    <w:p w14:paraId="6EF184F4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42867CC0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Dial by your location</w:t>
      </w:r>
    </w:p>
    <w:p w14:paraId="3C6CB22F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+1 253 205 0468 US</w:t>
      </w:r>
    </w:p>
    <w:p w14:paraId="30FC8626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+1 253 215 8782 US (Tacoma)</w:t>
      </w:r>
    </w:p>
    <w:p w14:paraId="62B327CF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+1 301 715 8592 US (Washington DC)</w:t>
      </w:r>
    </w:p>
    <w:p w14:paraId="0E0B1F65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+1 305 224 1968 US</w:t>
      </w:r>
    </w:p>
    <w:p w14:paraId="5BC02E72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+1 309 205 3325 US</w:t>
      </w:r>
    </w:p>
    <w:p w14:paraId="76C2B390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+1 312 626 6799 US (Chicago)</w:t>
      </w:r>
    </w:p>
    <w:p w14:paraId="266F8796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+1 346 248 7799 US (Houston)</w:t>
      </w:r>
    </w:p>
    <w:p w14:paraId="1FB14B1A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+1 360 209 5623 US</w:t>
      </w:r>
    </w:p>
    <w:p w14:paraId="6F9AF477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+1 386 347 5053 US</w:t>
      </w:r>
    </w:p>
    <w:p w14:paraId="26A17923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+1 507 473 4847 US</w:t>
      </w:r>
    </w:p>
    <w:p w14:paraId="1BB0E997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+1 564 217 2000 US</w:t>
      </w:r>
    </w:p>
    <w:p w14:paraId="6CFE1055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+1 646 931 3860 US</w:t>
      </w:r>
    </w:p>
    <w:p w14:paraId="69C57BD8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+1 669 444 9171 US</w:t>
      </w:r>
    </w:p>
    <w:p w14:paraId="582D0E1F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+1 669 900 6833 US (San Jose)</w:t>
      </w:r>
    </w:p>
    <w:p w14:paraId="53839061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+1 689 278 1000 US</w:t>
      </w:r>
    </w:p>
    <w:p w14:paraId="7946C043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+1 719 359 4580 US</w:t>
      </w:r>
    </w:p>
    <w:p w14:paraId="2A4AC12E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 xml:space="preserve">        +1 929 205 6099 US (New York)</w:t>
      </w:r>
    </w:p>
    <w:p w14:paraId="10E1B87D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Meeting ID: 827 0313 1496</w:t>
      </w:r>
    </w:p>
    <w:p w14:paraId="3E6F3E6B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Passcode: 910998</w:t>
      </w:r>
    </w:p>
    <w:p w14:paraId="4CBA72C0" w14:textId="77777777" w:rsidR="001D5C36" w:rsidRPr="001D5C36" w:rsidRDefault="001D5C36" w:rsidP="001D5C36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1D5C36">
        <w:rPr>
          <w:sz w:val="22"/>
          <w:szCs w:val="22"/>
        </w:rPr>
        <w:t>Find your local number: https://us06web.zoom.us/u/kxokvkIH1</w:t>
      </w:r>
    </w:p>
    <w:p w14:paraId="28AD764F" w14:textId="77777777" w:rsidR="00E922FA" w:rsidRDefault="00E922FA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sectPr w:rsidR="00E922FA" w:rsidSect="00643B4D">
      <w:footerReference w:type="default" r:id="rId7"/>
      <w:pgSz w:w="12240" w:h="15840"/>
      <w:pgMar w:top="900" w:right="1800" w:bottom="1170" w:left="18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FC6F" w14:textId="77777777" w:rsidR="0091735F" w:rsidRDefault="0091735F">
      <w:r>
        <w:separator/>
      </w:r>
    </w:p>
  </w:endnote>
  <w:endnote w:type="continuationSeparator" w:id="0">
    <w:p w14:paraId="48D3DB8C" w14:textId="77777777" w:rsidR="0091735F" w:rsidRDefault="0091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charset w:val="00"/>
    <w:family w:val="swiss"/>
    <w:pitch w:val="variable"/>
    <w:sig w:usb0="8000002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953C" w14:textId="77777777" w:rsidR="00017832" w:rsidRPr="00F360FD" w:rsidRDefault="00017832" w:rsidP="0020135C">
    <w:pPr>
      <w:pStyle w:val="Footer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8290" w14:textId="77777777" w:rsidR="0091735F" w:rsidRDefault="0091735F">
      <w:r>
        <w:separator/>
      </w:r>
    </w:p>
  </w:footnote>
  <w:footnote w:type="continuationSeparator" w:id="0">
    <w:p w14:paraId="18FF08FA" w14:textId="77777777" w:rsidR="0091735F" w:rsidRDefault="0091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C6B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42FE"/>
    <w:multiLevelType w:val="hybridMultilevel"/>
    <w:tmpl w:val="67EE9016"/>
    <w:lvl w:ilvl="0" w:tplc="E0D85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CA6"/>
    <w:multiLevelType w:val="hybridMultilevel"/>
    <w:tmpl w:val="B552794E"/>
    <w:lvl w:ilvl="0" w:tplc="92E85B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42097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C1B3A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Myriad Web Pro" w:hAnsi="Myriad Web Pro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30B"/>
    <w:multiLevelType w:val="hybridMultilevel"/>
    <w:tmpl w:val="3A0EAC00"/>
    <w:lvl w:ilvl="0" w:tplc="F9802FF2">
      <w:start w:val="1"/>
      <w:numFmt w:val="bullet"/>
      <w:pStyle w:val="8020White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7B2B"/>
    <w:multiLevelType w:val="hybridMultilevel"/>
    <w:tmpl w:val="CCF69AF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365F2"/>
    <w:multiLevelType w:val="hybridMultilevel"/>
    <w:tmpl w:val="C2245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4E3A"/>
    <w:multiLevelType w:val="hybridMultilevel"/>
    <w:tmpl w:val="AB740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CF2"/>
    <w:multiLevelType w:val="hybridMultilevel"/>
    <w:tmpl w:val="AB88F3E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BD055D"/>
    <w:multiLevelType w:val="hybridMultilevel"/>
    <w:tmpl w:val="D9B82AD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0606E5"/>
    <w:multiLevelType w:val="hybridMultilevel"/>
    <w:tmpl w:val="51443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2844"/>
    <w:multiLevelType w:val="hybridMultilevel"/>
    <w:tmpl w:val="EE5E2AA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0E364A"/>
    <w:multiLevelType w:val="hybridMultilevel"/>
    <w:tmpl w:val="9FF04782"/>
    <w:lvl w:ilvl="0" w:tplc="840C268C">
      <w:start w:val="1"/>
      <w:numFmt w:val="decimal"/>
      <w:pStyle w:val="8020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A1F28">
      <w:start w:val="1"/>
      <w:numFmt w:val="bullet"/>
      <w:pStyle w:val="8020Checkbox"/>
      <w:lvlText w:val="□"/>
      <w:lvlJc w:val="left"/>
      <w:pPr>
        <w:tabs>
          <w:tab w:val="num" w:pos="1440"/>
        </w:tabs>
        <w:ind w:left="1296" w:hanging="216"/>
      </w:pPr>
      <w:rPr>
        <w:rFonts w:ascii="Verdana" w:hAnsi="Verdana" w:hint="default"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F26C9"/>
    <w:multiLevelType w:val="hybridMultilevel"/>
    <w:tmpl w:val="7F6CD75E"/>
    <w:lvl w:ilvl="0" w:tplc="CEB6B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724BF"/>
    <w:multiLevelType w:val="multilevel"/>
    <w:tmpl w:val="3A0EA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707CA"/>
    <w:multiLevelType w:val="hybridMultilevel"/>
    <w:tmpl w:val="F4C6022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46353"/>
    <w:multiLevelType w:val="hybridMultilevel"/>
    <w:tmpl w:val="734A7D52"/>
    <w:lvl w:ilvl="0" w:tplc="4A54F792">
      <w:start w:val="1"/>
      <w:numFmt w:val="bullet"/>
      <w:pStyle w:val="8020Black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sz w:val="24"/>
      </w:rPr>
    </w:lvl>
    <w:lvl w:ilvl="1" w:tplc="072EC2E0">
      <w:start w:val="1"/>
      <w:numFmt w:val="bullet"/>
      <w:lvlText w:val="◦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sz w:val="36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417A0"/>
    <w:multiLevelType w:val="hybridMultilevel"/>
    <w:tmpl w:val="07B054F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0334824">
    <w:abstractNumId w:val="12"/>
  </w:num>
  <w:num w:numId="2" w16cid:durableId="882642613">
    <w:abstractNumId w:val="3"/>
  </w:num>
  <w:num w:numId="3" w16cid:durableId="1364549407">
    <w:abstractNumId w:val="15"/>
  </w:num>
  <w:num w:numId="4" w16cid:durableId="2014532149">
    <w:abstractNumId w:val="13"/>
  </w:num>
  <w:num w:numId="5" w16cid:durableId="1763644813">
    <w:abstractNumId w:val="11"/>
  </w:num>
  <w:num w:numId="6" w16cid:durableId="360864234">
    <w:abstractNumId w:val="2"/>
  </w:num>
  <w:num w:numId="7" w16cid:durableId="173302495">
    <w:abstractNumId w:val="0"/>
  </w:num>
  <w:num w:numId="8" w16cid:durableId="1056246978">
    <w:abstractNumId w:val="1"/>
  </w:num>
  <w:num w:numId="9" w16cid:durableId="1611473492">
    <w:abstractNumId w:val="7"/>
  </w:num>
  <w:num w:numId="10" w16cid:durableId="1038508006">
    <w:abstractNumId w:val="16"/>
  </w:num>
  <w:num w:numId="11" w16cid:durableId="992681559">
    <w:abstractNumId w:val="8"/>
  </w:num>
  <w:num w:numId="12" w16cid:durableId="803962346">
    <w:abstractNumId w:val="10"/>
  </w:num>
  <w:num w:numId="13" w16cid:durableId="149563113">
    <w:abstractNumId w:val="4"/>
  </w:num>
  <w:num w:numId="14" w16cid:durableId="1103306864">
    <w:abstractNumId w:val="14"/>
  </w:num>
  <w:num w:numId="15" w16cid:durableId="672299025">
    <w:abstractNumId w:val="5"/>
  </w:num>
  <w:num w:numId="16" w16cid:durableId="1726836662">
    <w:abstractNumId w:val="6"/>
  </w:num>
  <w:num w:numId="17" w16cid:durableId="1789734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E7922A-E1C1-48DF-A006-AEABFB2FDEF4}"/>
    <w:docVar w:name="dgnword-eventsink" w:val="83066888"/>
  </w:docVars>
  <w:rsids>
    <w:rsidRoot w:val="007F6511"/>
    <w:rsid w:val="00017832"/>
    <w:rsid w:val="00050DEF"/>
    <w:rsid w:val="000535A3"/>
    <w:rsid w:val="00061838"/>
    <w:rsid w:val="000734EC"/>
    <w:rsid w:val="000820CE"/>
    <w:rsid w:val="000A5370"/>
    <w:rsid w:val="000B4628"/>
    <w:rsid w:val="000C61B9"/>
    <w:rsid w:val="000E3FB7"/>
    <w:rsid w:val="000F7445"/>
    <w:rsid w:val="001046FB"/>
    <w:rsid w:val="00111C86"/>
    <w:rsid w:val="0017706A"/>
    <w:rsid w:val="0019223D"/>
    <w:rsid w:val="001B6921"/>
    <w:rsid w:val="001D5C36"/>
    <w:rsid w:val="001F2D17"/>
    <w:rsid w:val="001F6976"/>
    <w:rsid w:val="001F7B68"/>
    <w:rsid w:val="0020135C"/>
    <w:rsid w:val="002117AA"/>
    <w:rsid w:val="002146B2"/>
    <w:rsid w:val="002345B4"/>
    <w:rsid w:val="00267994"/>
    <w:rsid w:val="002A0489"/>
    <w:rsid w:val="002B1E36"/>
    <w:rsid w:val="002B4DD9"/>
    <w:rsid w:val="002C327E"/>
    <w:rsid w:val="002D2F85"/>
    <w:rsid w:val="002D4185"/>
    <w:rsid w:val="002F13AC"/>
    <w:rsid w:val="002F1E78"/>
    <w:rsid w:val="0031429C"/>
    <w:rsid w:val="003239D6"/>
    <w:rsid w:val="00336B17"/>
    <w:rsid w:val="00354C5F"/>
    <w:rsid w:val="0038166D"/>
    <w:rsid w:val="00384C54"/>
    <w:rsid w:val="003A42B1"/>
    <w:rsid w:val="003A519D"/>
    <w:rsid w:val="003B7A6C"/>
    <w:rsid w:val="003D04D7"/>
    <w:rsid w:val="003D5F11"/>
    <w:rsid w:val="003E4B5D"/>
    <w:rsid w:val="003F4BBC"/>
    <w:rsid w:val="003F7FE2"/>
    <w:rsid w:val="00403915"/>
    <w:rsid w:val="0043379B"/>
    <w:rsid w:val="00441771"/>
    <w:rsid w:val="00460675"/>
    <w:rsid w:val="00462C94"/>
    <w:rsid w:val="00464FC8"/>
    <w:rsid w:val="0046644E"/>
    <w:rsid w:val="00490FCE"/>
    <w:rsid w:val="0049137A"/>
    <w:rsid w:val="004A5800"/>
    <w:rsid w:val="004C0438"/>
    <w:rsid w:val="004C066D"/>
    <w:rsid w:val="004C16B9"/>
    <w:rsid w:val="004D062D"/>
    <w:rsid w:val="004F509A"/>
    <w:rsid w:val="0051388A"/>
    <w:rsid w:val="0053298F"/>
    <w:rsid w:val="0054417C"/>
    <w:rsid w:val="0055517D"/>
    <w:rsid w:val="0055618B"/>
    <w:rsid w:val="00557129"/>
    <w:rsid w:val="00563EF0"/>
    <w:rsid w:val="00570E09"/>
    <w:rsid w:val="005A10DB"/>
    <w:rsid w:val="005B1D0E"/>
    <w:rsid w:val="005D16A1"/>
    <w:rsid w:val="005D40B1"/>
    <w:rsid w:val="005F6A8E"/>
    <w:rsid w:val="00607CF5"/>
    <w:rsid w:val="006173BC"/>
    <w:rsid w:val="00626471"/>
    <w:rsid w:val="0063261B"/>
    <w:rsid w:val="0063360C"/>
    <w:rsid w:val="00643B4D"/>
    <w:rsid w:val="00655D21"/>
    <w:rsid w:val="00661F0D"/>
    <w:rsid w:val="006651B9"/>
    <w:rsid w:val="006665F4"/>
    <w:rsid w:val="00667C82"/>
    <w:rsid w:val="0067101B"/>
    <w:rsid w:val="006A21F7"/>
    <w:rsid w:val="006A66F6"/>
    <w:rsid w:val="006B34A6"/>
    <w:rsid w:val="006B3EC9"/>
    <w:rsid w:val="00704833"/>
    <w:rsid w:val="00730B25"/>
    <w:rsid w:val="00733EA7"/>
    <w:rsid w:val="00737EBE"/>
    <w:rsid w:val="00740834"/>
    <w:rsid w:val="00740B2C"/>
    <w:rsid w:val="00746531"/>
    <w:rsid w:val="00757228"/>
    <w:rsid w:val="00782893"/>
    <w:rsid w:val="007A0601"/>
    <w:rsid w:val="007B45DF"/>
    <w:rsid w:val="007C0311"/>
    <w:rsid w:val="007D0987"/>
    <w:rsid w:val="007E06DB"/>
    <w:rsid w:val="007E1240"/>
    <w:rsid w:val="007F6511"/>
    <w:rsid w:val="00841614"/>
    <w:rsid w:val="00844E9C"/>
    <w:rsid w:val="00860D2F"/>
    <w:rsid w:val="008812AF"/>
    <w:rsid w:val="008938B8"/>
    <w:rsid w:val="008B0E1F"/>
    <w:rsid w:val="008D35C4"/>
    <w:rsid w:val="008E7BE1"/>
    <w:rsid w:val="008F6B8C"/>
    <w:rsid w:val="00913922"/>
    <w:rsid w:val="00917247"/>
    <w:rsid w:val="0091735F"/>
    <w:rsid w:val="00922223"/>
    <w:rsid w:val="009252A0"/>
    <w:rsid w:val="00926333"/>
    <w:rsid w:val="00937640"/>
    <w:rsid w:val="009744C7"/>
    <w:rsid w:val="00986436"/>
    <w:rsid w:val="009A1C66"/>
    <w:rsid w:val="009A74A8"/>
    <w:rsid w:val="009B081F"/>
    <w:rsid w:val="009B1CF9"/>
    <w:rsid w:val="009C0749"/>
    <w:rsid w:val="009C0A45"/>
    <w:rsid w:val="009C569B"/>
    <w:rsid w:val="009D0229"/>
    <w:rsid w:val="009D0E43"/>
    <w:rsid w:val="009D104C"/>
    <w:rsid w:val="009E6F77"/>
    <w:rsid w:val="00A10832"/>
    <w:rsid w:val="00A227B5"/>
    <w:rsid w:val="00A2334C"/>
    <w:rsid w:val="00A251CF"/>
    <w:rsid w:val="00A321FF"/>
    <w:rsid w:val="00A409E5"/>
    <w:rsid w:val="00A50B6B"/>
    <w:rsid w:val="00A71DC3"/>
    <w:rsid w:val="00A7491D"/>
    <w:rsid w:val="00AA5A6A"/>
    <w:rsid w:val="00AB0F6B"/>
    <w:rsid w:val="00AB507F"/>
    <w:rsid w:val="00AE03CD"/>
    <w:rsid w:val="00B100BF"/>
    <w:rsid w:val="00B16B0C"/>
    <w:rsid w:val="00B32D27"/>
    <w:rsid w:val="00B42681"/>
    <w:rsid w:val="00B61C3D"/>
    <w:rsid w:val="00B95E18"/>
    <w:rsid w:val="00BA2E44"/>
    <w:rsid w:val="00BA54C7"/>
    <w:rsid w:val="00BA7D57"/>
    <w:rsid w:val="00BC2692"/>
    <w:rsid w:val="00BD0772"/>
    <w:rsid w:val="00BE5D92"/>
    <w:rsid w:val="00BE66C5"/>
    <w:rsid w:val="00C070A7"/>
    <w:rsid w:val="00C211C8"/>
    <w:rsid w:val="00C34B98"/>
    <w:rsid w:val="00C40765"/>
    <w:rsid w:val="00C42446"/>
    <w:rsid w:val="00C44D21"/>
    <w:rsid w:val="00C46629"/>
    <w:rsid w:val="00C5438E"/>
    <w:rsid w:val="00C73BCC"/>
    <w:rsid w:val="00CA37E5"/>
    <w:rsid w:val="00CF07E0"/>
    <w:rsid w:val="00CF4603"/>
    <w:rsid w:val="00D079EE"/>
    <w:rsid w:val="00D22D5B"/>
    <w:rsid w:val="00D279D0"/>
    <w:rsid w:val="00D46F1D"/>
    <w:rsid w:val="00D51CC0"/>
    <w:rsid w:val="00D917F7"/>
    <w:rsid w:val="00D9261C"/>
    <w:rsid w:val="00DC2ACD"/>
    <w:rsid w:val="00DD2EB9"/>
    <w:rsid w:val="00DF5D5A"/>
    <w:rsid w:val="00E00696"/>
    <w:rsid w:val="00E137EB"/>
    <w:rsid w:val="00E17DB3"/>
    <w:rsid w:val="00E30DC9"/>
    <w:rsid w:val="00E47DD4"/>
    <w:rsid w:val="00E61DAB"/>
    <w:rsid w:val="00E8557E"/>
    <w:rsid w:val="00E922FA"/>
    <w:rsid w:val="00E92A61"/>
    <w:rsid w:val="00EA56DF"/>
    <w:rsid w:val="00EB4E38"/>
    <w:rsid w:val="00EC434F"/>
    <w:rsid w:val="00EC54C5"/>
    <w:rsid w:val="00ED58AB"/>
    <w:rsid w:val="00EE492B"/>
    <w:rsid w:val="00EF5230"/>
    <w:rsid w:val="00F3207C"/>
    <w:rsid w:val="00F375CA"/>
    <w:rsid w:val="00F41809"/>
    <w:rsid w:val="00F505FA"/>
    <w:rsid w:val="00F635CD"/>
    <w:rsid w:val="00F65E1F"/>
    <w:rsid w:val="00F734EA"/>
    <w:rsid w:val="00F85A90"/>
    <w:rsid w:val="00FA04F2"/>
    <w:rsid w:val="00FC0ACB"/>
    <w:rsid w:val="00FC3ACA"/>
    <w:rsid w:val="00FC5582"/>
    <w:rsid w:val="00FD142B"/>
    <w:rsid w:val="00FD399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74970"/>
  <w15:chartTrackingRefBased/>
  <w15:docId w15:val="{DC01F035-C8F9-4D29-9579-76F51BF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511"/>
    <w:pPr>
      <w:spacing w:line="264" w:lineRule="auto"/>
    </w:pPr>
    <w:rPr>
      <w:rFonts w:ascii="Verdana" w:hAnsi="Verdana"/>
      <w:sz w:val="18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1046FB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0489"/>
    <w:pPr>
      <w:keepNext/>
      <w:spacing w:before="120" w:after="60"/>
      <w:outlineLvl w:val="1"/>
    </w:pPr>
    <w:rPr>
      <w:rFonts w:ascii="Trebuchet MS" w:hAnsi="Trebuchet MS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2D17"/>
    <w:pPr>
      <w:keepNext/>
      <w:spacing w:before="120" w:after="60"/>
      <w:outlineLvl w:val="2"/>
    </w:pPr>
    <w:rPr>
      <w:rFonts w:ascii="Trebuchet MS" w:hAnsi="Trebuchet MS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0Checkbox">
    <w:name w:val="8020 Checkbox"/>
    <w:basedOn w:val="8020Normal"/>
    <w:rsid w:val="00B100BF"/>
    <w:pPr>
      <w:numPr>
        <w:ilvl w:val="1"/>
        <w:numId w:val="5"/>
      </w:numPr>
      <w:tabs>
        <w:tab w:val="clear" w:pos="1440"/>
      </w:tabs>
      <w:spacing w:before="120"/>
      <w:ind w:left="360" w:hanging="360"/>
    </w:pPr>
  </w:style>
  <w:style w:type="paragraph" w:customStyle="1" w:styleId="8020WhiteBullet">
    <w:name w:val="8020 WhiteBullet"/>
    <w:basedOn w:val="Normal"/>
    <w:rsid w:val="00B100BF"/>
    <w:pPr>
      <w:numPr>
        <w:numId w:val="2"/>
      </w:numPr>
      <w:tabs>
        <w:tab w:val="clear" w:pos="720"/>
        <w:tab w:val="num" w:pos="1080"/>
      </w:tabs>
      <w:spacing w:before="40"/>
      <w:ind w:left="1080"/>
    </w:pPr>
  </w:style>
  <w:style w:type="character" w:customStyle="1" w:styleId="8020NormalChar">
    <w:name w:val="8020 Normal Char"/>
    <w:link w:val="8020Normal"/>
    <w:locked/>
    <w:rsid w:val="007F6511"/>
    <w:rPr>
      <w:rFonts w:ascii="Verdana" w:hAnsi="Verdana"/>
      <w:sz w:val="18"/>
      <w:szCs w:val="24"/>
      <w:lang w:val="en-CA" w:eastAsia="en-CA" w:bidi="ar-SA"/>
    </w:rPr>
  </w:style>
  <w:style w:type="paragraph" w:styleId="Header">
    <w:name w:val="header"/>
    <w:basedOn w:val="Normal"/>
    <w:link w:val="HeaderChar"/>
    <w:uiPriority w:val="99"/>
    <w:rsid w:val="002013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35C"/>
    <w:pPr>
      <w:tabs>
        <w:tab w:val="center" w:pos="4320"/>
        <w:tab w:val="right" w:pos="8640"/>
      </w:tabs>
    </w:pPr>
  </w:style>
  <w:style w:type="paragraph" w:customStyle="1" w:styleId="6ptBlankline">
    <w:name w:val="6pt. Blank line"/>
    <w:basedOn w:val="Normal"/>
    <w:rsid w:val="0020135C"/>
    <w:pPr>
      <w:spacing w:line="240" w:lineRule="auto"/>
    </w:pPr>
    <w:rPr>
      <w:sz w:val="12"/>
      <w:lang w:eastAsia="en-US"/>
    </w:rPr>
  </w:style>
  <w:style w:type="paragraph" w:customStyle="1" w:styleId="8020BlackBullet">
    <w:name w:val="8020 Black Bullet"/>
    <w:basedOn w:val="Normal"/>
    <w:rsid w:val="00B100BF"/>
    <w:pPr>
      <w:numPr>
        <w:numId w:val="3"/>
      </w:numPr>
      <w:tabs>
        <w:tab w:val="clear" w:pos="1080"/>
      </w:tabs>
      <w:spacing w:after="60" w:line="240" w:lineRule="auto"/>
      <w:ind w:left="734" w:hanging="403"/>
    </w:pPr>
    <w:rPr>
      <w:lang w:eastAsia="en-US"/>
    </w:rPr>
  </w:style>
  <w:style w:type="character" w:styleId="PageNumber">
    <w:name w:val="page number"/>
    <w:rsid w:val="0020135C"/>
    <w:rPr>
      <w:rFonts w:ascii="Trebuchet MS" w:hAnsi="Trebuchet MS"/>
      <w:sz w:val="20"/>
    </w:rPr>
  </w:style>
  <w:style w:type="character" w:customStyle="1" w:styleId="HeaderChar">
    <w:name w:val="Header Char"/>
    <w:link w:val="Header"/>
    <w:uiPriority w:val="99"/>
    <w:locked/>
    <w:rsid w:val="0020135C"/>
    <w:rPr>
      <w:rFonts w:ascii="Verdana" w:hAnsi="Verdana"/>
      <w:sz w:val="18"/>
      <w:szCs w:val="24"/>
      <w:lang w:val="en-CA" w:eastAsia="en-CA" w:bidi="ar-SA"/>
    </w:rPr>
  </w:style>
  <w:style w:type="paragraph" w:customStyle="1" w:styleId="8020Normal">
    <w:name w:val="8020 Normal"/>
    <w:basedOn w:val="Normal"/>
    <w:link w:val="8020NormalChar"/>
    <w:rsid w:val="0020135C"/>
  </w:style>
  <w:style w:type="character" w:styleId="Hyperlink">
    <w:name w:val="Hyperlink"/>
    <w:rsid w:val="0020135C"/>
    <w:rPr>
      <w:rFonts w:ascii="Verdana" w:hAnsi="Verdana"/>
      <w:color w:val="0000FF"/>
      <w:sz w:val="16"/>
      <w:u w:val="single"/>
    </w:rPr>
  </w:style>
  <w:style w:type="paragraph" w:customStyle="1" w:styleId="8020Numbering">
    <w:name w:val="8020 Numbering"/>
    <w:basedOn w:val="8020WhiteBullet"/>
    <w:rsid w:val="00B100BF"/>
    <w:pPr>
      <w:numPr>
        <w:numId w:val="5"/>
      </w:numPr>
    </w:pPr>
  </w:style>
  <w:style w:type="character" w:customStyle="1" w:styleId="Heading3Char">
    <w:name w:val="Heading 3 Char"/>
    <w:link w:val="Heading3"/>
    <w:rsid w:val="007F6511"/>
    <w:rPr>
      <w:rFonts w:ascii="Trebuchet MS" w:hAnsi="Trebuchet MS" w:cs="Arial"/>
      <w:b/>
      <w:bCs/>
      <w:sz w:val="24"/>
      <w:szCs w:val="26"/>
      <w:lang w:val="en-CA" w:eastAsia="en-CA" w:bidi="ar-SA"/>
    </w:rPr>
  </w:style>
  <w:style w:type="character" w:styleId="Strong">
    <w:name w:val="Strong"/>
    <w:qFormat/>
    <w:rsid w:val="007F6511"/>
    <w:rPr>
      <w:b/>
      <w:bCs/>
    </w:rPr>
  </w:style>
  <w:style w:type="paragraph" w:styleId="ListParagraph">
    <w:name w:val="List Paragraph"/>
    <w:basedOn w:val="Normal"/>
    <w:uiPriority w:val="34"/>
    <w:qFormat/>
    <w:rsid w:val="0092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7B45DF"/>
  </w:style>
  <w:style w:type="table" w:styleId="TableGrid">
    <w:name w:val="Table Grid"/>
    <w:basedOn w:val="TableNormal"/>
    <w:rsid w:val="00A5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D0229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D0229"/>
    <w:rPr>
      <w:rFonts w:ascii="Calibri" w:eastAsia="Calibri" w:hAnsi="Calibri"/>
      <w:sz w:val="22"/>
      <w:szCs w:val="21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329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6B3EC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6B3E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BA7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8020Memo%202014-02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8020Memo 2014-0220</Template>
  <TotalTime>12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8020 Info</Company>
  <LinksUpToDate>false</LinksUpToDate>
  <CharactersWithSpaces>1769</CharactersWithSpaces>
  <SharedDoc>false</SharedDoc>
  <HLinks>
    <vt:vector size="12" baseType="variant">
      <vt:variant>
        <vt:i4>393302</vt:i4>
      </vt:variant>
      <vt:variant>
        <vt:i4>3</vt:i4>
      </vt:variant>
      <vt:variant>
        <vt:i4>0</vt:i4>
      </vt:variant>
      <vt:variant>
        <vt:i4>5</vt:i4>
      </vt:variant>
      <vt:variant>
        <vt:lpwstr>https://www.bluejeans.com/premium-numbers</vt:lpwstr>
      </vt:variant>
      <vt:variant>
        <vt:lpwstr/>
      </vt:variant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https://bluejeans.com/352739676?src=calendarLink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 Wood</dc:creator>
  <cp:keywords/>
  <cp:lastModifiedBy>OADD</cp:lastModifiedBy>
  <cp:revision>7</cp:revision>
  <cp:lastPrinted>2014-09-09T12:12:00Z</cp:lastPrinted>
  <dcterms:created xsi:type="dcterms:W3CDTF">2022-11-14T15:31:00Z</dcterms:created>
  <dcterms:modified xsi:type="dcterms:W3CDTF">2023-01-07T18:53:00Z</dcterms:modified>
</cp:coreProperties>
</file>