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D892" w14:textId="77777777" w:rsidR="006B3EC9" w:rsidRDefault="006B3EC9" w:rsidP="009744C7">
      <w:pPr>
        <w:pStyle w:val="8020Normal"/>
        <w:tabs>
          <w:tab w:val="left" w:pos="2580"/>
        </w:tabs>
        <w:spacing w:line="288" w:lineRule="auto"/>
        <w:rPr>
          <w:rFonts w:ascii="Trebuchet MS" w:hAnsi="Trebuchet MS" w:cs="Arial"/>
          <w:b/>
          <w:bCs/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630"/>
      </w:tblGrid>
      <w:tr w:rsidR="006B3EC9" w:rsidRPr="00D917F7" w14:paraId="69BA52BE" w14:textId="77777777" w:rsidTr="001F6976">
        <w:trPr>
          <w:trHeight w:val="1673"/>
        </w:trPr>
        <w:tc>
          <w:tcPr>
            <w:tcW w:w="8856" w:type="dxa"/>
            <w:shd w:val="clear" w:color="auto" w:fill="BFBFBF"/>
          </w:tcPr>
          <w:p w14:paraId="2DC81C07" w14:textId="104785F7" w:rsidR="006B3EC9" w:rsidRPr="00D917F7" w:rsidRDefault="006B3EC9" w:rsidP="00D917F7">
            <w:pPr>
              <w:pStyle w:val="8020Normal"/>
              <w:tabs>
                <w:tab w:val="left" w:pos="2580"/>
              </w:tabs>
              <w:spacing w:line="288" w:lineRule="auto"/>
              <w:jc w:val="center"/>
              <w:rPr>
                <w:rFonts w:ascii="Trebuchet MS" w:hAnsi="Trebuchet MS" w:cs="Arial"/>
                <w:b/>
                <w:bCs/>
                <w:color w:val="000080"/>
                <w:sz w:val="28"/>
                <w:szCs w:val="28"/>
              </w:rPr>
            </w:pPr>
            <w:r w:rsidRPr="00D917F7">
              <w:rPr>
                <w:rFonts w:ascii="Trebuchet MS" w:hAnsi="Trebuchet MS" w:cs="Arial"/>
                <w:b/>
                <w:bCs/>
                <w:color w:val="000080"/>
                <w:sz w:val="28"/>
                <w:szCs w:val="28"/>
              </w:rPr>
              <w:t xml:space="preserve">GLS </w:t>
            </w:r>
            <w:r w:rsidR="00B61C3D">
              <w:rPr>
                <w:rFonts w:ascii="Trebuchet MS" w:hAnsi="Trebuchet MS" w:cs="Arial"/>
                <w:b/>
                <w:bCs/>
                <w:color w:val="000080"/>
                <w:sz w:val="28"/>
                <w:szCs w:val="28"/>
              </w:rPr>
              <w:t>Membership Meeting</w:t>
            </w:r>
          </w:p>
          <w:p w14:paraId="70E7FADA" w14:textId="77777777" w:rsidR="006B3EC9" w:rsidRPr="00D917F7" w:rsidRDefault="006B3EC9" w:rsidP="00D917F7">
            <w:pPr>
              <w:pStyle w:val="8020Normal"/>
              <w:tabs>
                <w:tab w:val="left" w:pos="2580"/>
              </w:tabs>
              <w:spacing w:line="288" w:lineRule="auto"/>
              <w:jc w:val="center"/>
              <w:rPr>
                <w:rFonts w:cs="Arial"/>
                <w:b/>
                <w:bCs/>
                <w:sz w:val="24"/>
              </w:rPr>
            </w:pPr>
            <w:r w:rsidRPr="00D917F7">
              <w:rPr>
                <w:rFonts w:cs="Arial"/>
                <w:b/>
                <w:bCs/>
                <w:sz w:val="24"/>
              </w:rPr>
              <w:t>Agenda</w:t>
            </w:r>
          </w:p>
          <w:p w14:paraId="0E8F73E3" w14:textId="5D1AFE8F" w:rsidR="006B3EC9" w:rsidRPr="00D917F7" w:rsidRDefault="00B61C3D" w:rsidP="00D917F7">
            <w:pPr>
              <w:pStyle w:val="8020Normal"/>
              <w:tabs>
                <w:tab w:val="left" w:pos="2580"/>
              </w:tabs>
              <w:spacing w:line="288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September 1</w:t>
            </w:r>
            <w:r w:rsidR="00050DEF">
              <w:rPr>
                <w:rFonts w:cs="Arial"/>
                <w:sz w:val="24"/>
              </w:rPr>
              <w:t>3</w:t>
            </w:r>
            <w:r w:rsidRPr="00B61C3D">
              <w:rPr>
                <w:rFonts w:cs="Arial"/>
                <w:sz w:val="24"/>
                <w:vertAlign w:val="superscript"/>
              </w:rPr>
              <w:t>th</w:t>
            </w:r>
            <w:r>
              <w:rPr>
                <w:rFonts w:cs="Arial"/>
                <w:sz w:val="24"/>
              </w:rPr>
              <w:t>,</w:t>
            </w:r>
            <w:r w:rsidR="0054417C">
              <w:rPr>
                <w:rFonts w:cs="Arial"/>
                <w:sz w:val="24"/>
              </w:rPr>
              <w:t xml:space="preserve"> 2022</w:t>
            </w:r>
            <w:r w:rsidR="001F6976">
              <w:rPr>
                <w:rFonts w:cs="Arial"/>
                <w:sz w:val="24"/>
              </w:rPr>
              <w:t>,</w:t>
            </w:r>
            <w:r w:rsidR="006B3EC9" w:rsidRPr="00D917F7">
              <w:rPr>
                <w:rFonts w:cs="Arial"/>
                <w:sz w:val="24"/>
              </w:rPr>
              <w:t xml:space="preserve"> </w:t>
            </w:r>
            <w:r w:rsidR="003E4B5D">
              <w:rPr>
                <w:rFonts w:cs="Arial"/>
                <w:sz w:val="24"/>
              </w:rPr>
              <w:t>10:15 a.m.</w:t>
            </w:r>
            <w:r>
              <w:rPr>
                <w:rFonts w:cs="Arial"/>
                <w:sz w:val="24"/>
              </w:rPr>
              <w:t xml:space="preserve"> to 3:00 p.m.</w:t>
            </w:r>
          </w:p>
          <w:p w14:paraId="311C7A76" w14:textId="5739E2A9" w:rsidR="006B3EC9" w:rsidRPr="001F6976" w:rsidRDefault="00B61C3D" w:rsidP="001F6976">
            <w:pPr>
              <w:pStyle w:val="8020Normal"/>
              <w:tabs>
                <w:tab w:val="left" w:pos="2580"/>
              </w:tabs>
              <w:spacing w:line="288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White Oaks Conference Resort &amp; Spa</w:t>
            </w:r>
          </w:p>
          <w:p w14:paraId="7DE8DEDA" w14:textId="3F797223" w:rsidR="00E137EB" w:rsidRPr="00C44D21" w:rsidRDefault="00E137EB" w:rsidP="00BE5D9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000080"/>
                <w:sz w:val="16"/>
                <w:szCs w:val="16"/>
              </w:rPr>
            </w:pPr>
          </w:p>
        </w:tc>
      </w:tr>
    </w:tbl>
    <w:p w14:paraId="2C05457A" w14:textId="7600794A" w:rsidR="006B3EC9" w:rsidRDefault="006B3EC9" w:rsidP="009744C7">
      <w:pPr>
        <w:pStyle w:val="8020Normal"/>
        <w:tabs>
          <w:tab w:val="left" w:pos="2580"/>
        </w:tabs>
        <w:spacing w:line="288" w:lineRule="auto"/>
        <w:rPr>
          <w:rFonts w:ascii="Trebuchet MS" w:hAnsi="Trebuchet MS" w:cs="Arial"/>
          <w:b/>
          <w:bCs/>
          <w:color w:val="000080"/>
          <w:sz w:val="28"/>
          <w:szCs w:val="28"/>
        </w:rPr>
      </w:pPr>
    </w:p>
    <w:p w14:paraId="0B3A050C" w14:textId="77777777" w:rsidR="00E922FA" w:rsidRDefault="00E922FA" w:rsidP="009744C7">
      <w:pPr>
        <w:pStyle w:val="8020Normal"/>
        <w:tabs>
          <w:tab w:val="left" w:pos="2580"/>
        </w:tabs>
        <w:spacing w:line="288" w:lineRule="auto"/>
        <w:rPr>
          <w:rFonts w:ascii="Trebuchet MS" w:hAnsi="Trebuchet MS" w:cs="Arial"/>
          <w:b/>
          <w:bCs/>
          <w:color w:val="000080"/>
          <w:sz w:val="28"/>
          <w:szCs w:val="28"/>
        </w:rPr>
      </w:pPr>
    </w:p>
    <w:p w14:paraId="614715DC" w14:textId="77777777" w:rsidR="009744C7" w:rsidRPr="00C44D21" w:rsidRDefault="009744C7" w:rsidP="009744C7">
      <w:pPr>
        <w:pStyle w:val="8020Normal"/>
        <w:tabs>
          <w:tab w:val="left" w:pos="2580"/>
        </w:tabs>
        <w:spacing w:line="288" w:lineRule="auto"/>
        <w:rPr>
          <w:rFonts w:eastAsia="MS Mincho"/>
          <w:sz w:val="28"/>
          <w:szCs w:val="28"/>
        </w:rPr>
      </w:pPr>
      <w:r w:rsidRPr="00C44D21">
        <w:rPr>
          <w:rFonts w:cs="Arial"/>
          <w:b/>
          <w:bCs/>
          <w:color w:val="000080"/>
          <w:sz w:val="24"/>
        </w:rPr>
        <w:t>Participants:</w:t>
      </w:r>
      <w:r w:rsidRPr="00C44D21">
        <w:rPr>
          <w:rFonts w:cs="Arial"/>
          <w:b/>
          <w:bCs/>
          <w:color w:val="000080"/>
          <w:sz w:val="28"/>
          <w:szCs w:val="28"/>
        </w:rPr>
        <w:t xml:space="preserve"> </w:t>
      </w:r>
      <w:r w:rsidRPr="00C44D21">
        <w:rPr>
          <w:rFonts w:cs="Arial"/>
          <w:b/>
          <w:bCs/>
          <w:color w:val="000080"/>
          <w:sz w:val="28"/>
          <w:szCs w:val="28"/>
        </w:rPr>
        <w:tab/>
      </w:r>
      <w:r w:rsidRPr="00C44D21">
        <w:rPr>
          <w:rFonts w:cs="Arial"/>
          <w:b/>
          <w:bCs/>
          <w:color w:val="000080"/>
          <w:sz w:val="28"/>
          <w:szCs w:val="28"/>
        </w:rPr>
        <w:br/>
      </w:r>
      <w:r w:rsidRPr="00C44D21">
        <w:rPr>
          <w:sz w:val="22"/>
          <w:szCs w:val="22"/>
        </w:rPr>
        <w:t>GLS Members</w:t>
      </w:r>
    </w:p>
    <w:p w14:paraId="7F1E9021" w14:textId="4BE045E5" w:rsidR="009744C7" w:rsidRDefault="009744C7" w:rsidP="009744C7">
      <w:pPr>
        <w:pStyle w:val="6ptBlankline"/>
        <w:spacing w:line="288" w:lineRule="auto"/>
        <w:rPr>
          <w:sz w:val="22"/>
          <w:szCs w:val="22"/>
        </w:rPr>
      </w:pPr>
    </w:p>
    <w:p w14:paraId="75E6464B" w14:textId="77777777" w:rsidR="00E922FA" w:rsidRPr="00C44D21" w:rsidRDefault="00E922FA" w:rsidP="009744C7">
      <w:pPr>
        <w:pStyle w:val="6ptBlankline"/>
        <w:spacing w:line="288" w:lineRule="auto"/>
        <w:rPr>
          <w:sz w:val="22"/>
          <w:szCs w:val="22"/>
        </w:rPr>
      </w:pPr>
    </w:p>
    <w:p w14:paraId="528C41D1" w14:textId="77777777" w:rsidR="009744C7" w:rsidRPr="00C44D21" w:rsidRDefault="009744C7" w:rsidP="00C5438E">
      <w:pPr>
        <w:pStyle w:val="Heading3"/>
        <w:spacing w:before="0"/>
        <w:rPr>
          <w:rFonts w:ascii="Verdana" w:hAnsi="Verdana"/>
          <w:szCs w:val="24"/>
        </w:rPr>
      </w:pPr>
      <w:r w:rsidRPr="00C44D21">
        <w:rPr>
          <w:rFonts w:ascii="Verdana" w:hAnsi="Verdana"/>
          <w:color w:val="000080"/>
          <w:szCs w:val="24"/>
        </w:rPr>
        <w:t>Agenda:</w:t>
      </w:r>
    </w:p>
    <w:p w14:paraId="69C5C444" w14:textId="77777777" w:rsidR="009744C7" w:rsidRPr="00C44D21" w:rsidRDefault="009744C7" w:rsidP="009744C7">
      <w:pPr>
        <w:pStyle w:val="8020Normal"/>
        <w:pBdr>
          <w:bottom w:val="single" w:sz="6" w:space="1" w:color="auto"/>
        </w:pBdr>
        <w:tabs>
          <w:tab w:val="left" w:pos="1080"/>
        </w:tabs>
        <w:spacing w:line="240" w:lineRule="auto"/>
        <w:rPr>
          <w:sz w:val="6"/>
          <w:szCs w:val="6"/>
        </w:rPr>
      </w:pPr>
    </w:p>
    <w:p w14:paraId="630760A2" w14:textId="77777777" w:rsidR="009744C7" w:rsidRPr="00C44D21" w:rsidRDefault="009744C7" w:rsidP="009744C7">
      <w:pPr>
        <w:pStyle w:val="8020Normal"/>
        <w:tabs>
          <w:tab w:val="left" w:pos="1080"/>
        </w:tabs>
        <w:spacing w:line="240" w:lineRule="auto"/>
        <w:ind w:left="720"/>
        <w:rPr>
          <w:sz w:val="12"/>
          <w:szCs w:val="12"/>
        </w:rPr>
      </w:pPr>
    </w:p>
    <w:p w14:paraId="2D131153" w14:textId="77777777" w:rsidR="009744C7" w:rsidRPr="00C44D21" w:rsidRDefault="009744C7" w:rsidP="009744C7">
      <w:pPr>
        <w:pStyle w:val="8020Normal"/>
        <w:tabs>
          <w:tab w:val="left" w:pos="1080"/>
        </w:tabs>
        <w:spacing w:line="240" w:lineRule="auto"/>
        <w:rPr>
          <w:sz w:val="24"/>
        </w:rPr>
      </w:pPr>
      <w:r w:rsidRPr="00C44D21">
        <w:rPr>
          <w:b/>
          <w:sz w:val="24"/>
        </w:rPr>
        <w:t>Introduction</w:t>
      </w:r>
      <w:r w:rsidR="00C5438E" w:rsidRPr="00C44D21">
        <w:rPr>
          <w:b/>
          <w:sz w:val="24"/>
        </w:rPr>
        <w:t>:</w:t>
      </w:r>
      <w:r w:rsidRPr="00C44D21">
        <w:rPr>
          <w:sz w:val="24"/>
        </w:rPr>
        <w:tab/>
      </w:r>
      <w:r w:rsidRPr="00C44D21">
        <w:rPr>
          <w:sz w:val="24"/>
        </w:rPr>
        <w:tab/>
      </w:r>
      <w:r w:rsidRPr="00C44D21">
        <w:rPr>
          <w:sz w:val="24"/>
        </w:rPr>
        <w:tab/>
      </w:r>
      <w:r w:rsidRPr="00C44D21">
        <w:rPr>
          <w:sz w:val="24"/>
        </w:rPr>
        <w:tab/>
      </w:r>
      <w:r w:rsidRPr="00C44D21">
        <w:rPr>
          <w:sz w:val="24"/>
        </w:rPr>
        <w:tab/>
      </w:r>
      <w:r w:rsidRPr="00C44D21">
        <w:rPr>
          <w:sz w:val="24"/>
        </w:rPr>
        <w:tab/>
      </w:r>
      <w:r w:rsidRPr="00C44D21">
        <w:rPr>
          <w:sz w:val="24"/>
        </w:rPr>
        <w:tab/>
      </w:r>
    </w:p>
    <w:p w14:paraId="4F8C7B43" w14:textId="77777777" w:rsidR="0051388A" w:rsidRPr="00C44D21" w:rsidRDefault="0051388A" w:rsidP="009744C7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5B619893" w14:textId="77777777" w:rsidR="0051388A" w:rsidRPr="00C44D21" w:rsidRDefault="0051388A" w:rsidP="009744C7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C44D21">
        <w:rPr>
          <w:sz w:val="22"/>
          <w:szCs w:val="22"/>
        </w:rPr>
        <w:t>Approval of Agenda</w:t>
      </w:r>
    </w:p>
    <w:p w14:paraId="4A271412" w14:textId="5F1E0BBB" w:rsidR="0051388A" w:rsidRPr="00C44D21" w:rsidRDefault="0051388A" w:rsidP="009744C7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C44D21">
        <w:rPr>
          <w:sz w:val="22"/>
          <w:szCs w:val="22"/>
        </w:rPr>
        <w:t xml:space="preserve">Approval </w:t>
      </w:r>
      <w:r w:rsidR="005D16A1" w:rsidRPr="00C44D21">
        <w:rPr>
          <w:sz w:val="22"/>
          <w:szCs w:val="22"/>
        </w:rPr>
        <w:t xml:space="preserve">of Minutes from </w:t>
      </w:r>
      <w:r w:rsidR="00B61C3D">
        <w:rPr>
          <w:sz w:val="22"/>
          <w:szCs w:val="22"/>
        </w:rPr>
        <w:t>May 4</w:t>
      </w:r>
      <w:r w:rsidR="00B61C3D" w:rsidRPr="00B61C3D">
        <w:rPr>
          <w:sz w:val="22"/>
          <w:szCs w:val="22"/>
          <w:vertAlign w:val="superscript"/>
        </w:rPr>
        <w:t>th</w:t>
      </w:r>
      <w:r w:rsidR="00B61C3D">
        <w:rPr>
          <w:sz w:val="22"/>
          <w:szCs w:val="22"/>
        </w:rPr>
        <w:t>, 2022</w:t>
      </w:r>
    </w:p>
    <w:p w14:paraId="5839DA1E" w14:textId="77777777" w:rsidR="009744C7" w:rsidRPr="00C44D21" w:rsidRDefault="009744C7" w:rsidP="009744C7">
      <w:pPr>
        <w:pStyle w:val="8020Normal"/>
        <w:tabs>
          <w:tab w:val="left" w:pos="1080"/>
        </w:tabs>
        <w:spacing w:line="240" w:lineRule="auto"/>
        <w:rPr>
          <w:sz w:val="28"/>
          <w:szCs w:val="28"/>
        </w:rPr>
      </w:pPr>
    </w:p>
    <w:p w14:paraId="51B5C5CC" w14:textId="20576284" w:rsidR="009744C7" w:rsidRPr="00C44D21" w:rsidRDefault="009744C7" w:rsidP="009744C7">
      <w:pPr>
        <w:pStyle w:val="8020Normal"/>
        <w:tabs>
          <w:tab w:val="left" w:pos="1080"/>
        </w:tabs>
        <w:spacing w:line="240" w:lineRule="auto"/>
        <w:rPr>
          <w:b/>
          <w:sz w:val="24"/>
        </w:rPr>
      </w:pPr>
      <w:r w:rsidRPr="00C44D21">
        <w:rPr>
          <w:b/>
          <w:sz w:val="24"/>
        </w:rPr>
        <w:t>Items:</w:t>
      </w:r>
    </w:p>
    <w:p w14:paraId="4572045E" w14:textId="77777777" w:rsidR="00C5438E" w:rsidRPr="00C44D21" w:rsidRDefault="00C5438E" w:rsidP="00C5438E">
      <w:pPr>
        <w:pStyle w:val="8020Normal"/>
        <w:tabs>
          <w:tab w:val="left" w:pos="1080"/>
        </w:tabs>
        <w:spacing w:line="240" w:lineRule="auto"/>
        <w:ind w:left="1037"/>
        <w:rPr>
          <w:sz w:val="12"/>
          <w:szCs w:val="12"/>
        </w:rPr>
      </w:pPr>
    </w:p>
    <w:p w14:paraId="421E5B25" w14:textId="2104C20B" w:rsidR="009744C7" w:rsidRDefault="00E30DC9" w:rsidP="005F6A8E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Branding Presentation</w:t>
      </w:r>
    </w:p>
    <w:p w14:paraId="4E94E23B" w14:textId="40B7E127" w:rsidR="00E30DC9" w:rsidRDefault="00E30DC9" w:rsidP="00E30DC9">
      <w:pPr>
        <w:pStyle w:val="8020Normal"/>
        <w:tabs>
          <w:tab w:val="left" w:pos="1080"/>
        </w:tabs>
        <w:spacing w:line="240" w:lineRule="auto"/>
        <w:ind w:left="720"/>
        <w:rPr>
          <w:sz w:val="22"/>
          <w:szCs w:val="22"/>
        </w:rPr>
      </w:pPr>
    </w:p>
    <w:p w14:paraId="69456856" w14:textId="2470C86A" w:rsidR="00E30DC9" w:rsidRDefault="00E30DC9" w:rsidP="00E30DC9">
      <w:pPr>
        <w:pStyle w:val="8020Normal"/>
        <w:tabs>
          <w:tab w:val="left" w:pos="1080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>Break</w:t>
      </w:r>
    </w:p>
    <w:p w14:paraId="16FF306B" w14:textId="77777777" w:rsidR="00EC54C5" w:rsidRPr="005F6A8E" w:rsidRDefault="00EC54C5" w:rsidP="00EC54C5">
      <w:pPr>
        <w:pStyle w:val="8020Normal"/>
        <w:tabs>
          <w:tab w:val="left" w:pos="1080"/>
        </w:tabs>
        <w:spacing w:line="240" w:lineRule="auto"/>
        <w:ind w:left="714"/>
        <w:rPr>
          <w:sz w:val="22"/>
          <w:szCs w:val="22"/>
        </w:rPr>
      </w:pPr>
    </w:p>
    <w:p w14:paraId="611D0219" w14:textId="77777777" w:rsidR="00E30DC9" w:rsidRDefault="00E30DC9" w:rsidP="00B61C3D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Branding decisions</w:t>
      </w:r>
    </w:p>
    <w:p w14:paraId="0F8393D9" w14:textId="463A7681" w:rsidR="00E30DC9" w:rsidRDefault="00E30DC9" w:rsidP="00C73BC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4BE11206" w14:textId="62378D7E" w:rsidR="00C73BCC" w:rsidRDefault="00C73BCC" w:rsidP="00C73BC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Lunch</w:t>
      </w:r>
    </w:p>
    <w:p w14:paraId="083BFDAF" w14:textId="77777777" w:rsidR="00C73BCC" w:rsidRDefault="00C73BCC" w:rsidP="00C73BC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256DFBB4" w14:textId="30E65625" w:rsidR="00B61C3D" w:rsidRDefault="00844E9C" w:rsidP="00B61C3D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 w:rsidRPr="00C44D21">
        <w:rPr>
          <w:sz w:val="22"/>
          <w:szCs w:val="22"/>
        </w:rPr>
        <w:t>Financial Updates</w:t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="00B61C3D">
        <w:rPr>
          <w:sz w:val="22"/>
          <w:szCs w:val="22"/>
        </w:rPr>
        <w:t>Carol</w:t>
      </w:r>
      <w:bookmarkStart w:id="0" w:name="_Hlk102552972"/>
    </w:p>
    <w:p w14:paraId="68C4DAAF" w14:textId="77777777" w:rsidR="00B61C3D" w:rsidRDefault="00B61C3D" w:rsidP="00B61C3D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6AD75271" w14:textId="474DEEDC" w:rsidR="00EC54C5" w:rsidRPr="00B61C3D" w:rsidRDefault="003E4B5D" w:rsidP="00B61C3D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Strategic Plan and </w:t>
      </w:r>
      <w:r w:rsidR="00B61C3D">
        <w:rPr>
          <w:sz w:val="22"/>
          <w:szCs w:val="22"/>
        </w:rPr>
        <w:t>Bylaw review</w:t>
      </w:r>
      <w:r w:rsidR="00B61C3D">
        <w:rPr>
          <w:sz w:val="22"/>
          <w:szCs w:val="22"/>
        </w:rPr>
        <w:tab/>
      </w:r>
      <w:r w:rsidR="00B61C3D">
        <w:rPr>
          <w:sz w:val="22"/>
          <w:szCs w:val="22"/>
        </w:rPr>
        <w:tab/>
      </w:r>
      <w:r w:rsidR="00B61C3D">
        <w:rPr>
          <w:sz w:val="22"/>
          <w:szCs w:val="22"/>
        </w:rPr>
        <w:tab/>
        <w:t>All</w:t>
      </w:r>
    </w:p>
    <w:bookmarkEnd w:id="0"/>
    <w:p w14:paraId="006B3F5A" w14:textId="77777777" w:rsidR="00EC54C5" w:rsidRPr="00EC54C5" w:rsidRDefault="00EC54C5" w:rsidP="00EC54C5">
      <w:pPr>
        <w:pStyle w:val="8020Normal"/>
        <w:tabs>
          <w:tab w:val="left" w:pos="1080"/>
        </w:tabs>
        <w:spacing w:line="240" w:lineRule="auto"/>
        <w:ind w:left="1440"/>
        <w:rPr>
          <w:sz w:val="22"/>
          <w:szCs w:val="22"/>
        </w:rPr>
      </w:pPr>
    </w:p>
    <w:p w14:paraId="65D1086B" w14:textId="20916B9B" w:rsidR="00C44D21" w:rsidRDefault="00C44D21" w:rsidP="00C5438E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 w:rsidRPr="00C44D21">
        <w:rPr>
          <w:sz w:val="22"/>
          <w:szCs w:val="22"/>
        </w:rPr>
        <w:t>DS Reform</w:t>
      </w:r>
      <w:r w:rsidR="00B61C3D">
        <w:rPr>
          <w:sz w:val="22"/>
          <w:szCs w:val="22"/>
        </w:rPr>
        <w:t xml:space="preserve"> update</w:t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</w:r>
      <w:r w:rsidRPr="00C44D21">
        <w:rPr>
          <w:sz w:val="22"/>
          <w:szCs w:val="22"/>
        </w:rPr>
        <w:tab/>
        <w:t>Brian</w:t>
      </w:r>
      <w:r w:rsidR="0054417C">
        <w:rPr>
          <w:sz w:val="22"/>
          <w:szCs w:val="22"/>
        </w:rPr>
        <w:t xml:space="preserve"> D</w:t>
      </w:r>
    </w:p>
    <w:p w14:paraId="0FAE4716" w14:textId="77777777" w:rsidR="00EC54C5" w:rsidRDefault="00EC54C5" w:rsidP="00EC54C5">
      <w:pPr>
        <w:pStyle w:val="8020Normal"/>
        <w:tabs>
          <w:tab w:val="left" w:pos="1080"/>
        </w:tabs>
        <w:spacing w:line="240" w:lineRule="auto"/>
        <w:ind w:left="714"/>
        <w:rPr>
          <w:sz w:val="22"/>
          <w:szCs w:val="22"/>
        </w:rPr>
      </w:pPr>
    </w:p>
    <w:p w14:paraId="1F3CDF9E" w14:textId="13D1381B" w:rsidR="00C44D21" w:rsidRDefault="00C44D21" w:rsidP="00C5438E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 w:rsidRPr="00C44D21">
        <w:rPr>
          <w:sz w:val="22"/>
          <w:szCs w:val="22"/>
        </w:rPr>
        <w:t>Other</w:t>
      </w:r>
    </w:p>
    <w:p w14:paraId="23E18CC0" w14:textId="77777777" w:rsidR="003E4B5D" w:rsidRDefault="003E4B5D" w:rsidP="003E4B5D">
      <w:pPr>
        <w:pStyle w:val="8020Normal"/>
        <w:tabs>
          <w:tab w:val="left" w:pos="1080"/>
        </w:tabs>
        <w:spacing w:line="240" w:lineRule="auto"/>
        <w:ind w:left="714"/>
        <w:rPr>
          <w:sz w:val="22"/>
          <w:szCs w:val="22"/>
        </w:rPr>
      </w:pPr>
    </w:p>
    <w:p w14:paraId="5C62108A" w14:textId="075D5DBB" w:rsidR="003E4B5D" w:rsidRPr="00C44D21" w:rsidRDefault="003E4B5D" w:rsidP="00C5438E">
      <w:pPr>
        <w:pStyle w:val="8020Normal"/>
        <w:numPr>
          <w:ilvl w:val="0"/>
          <w:numId w:val="16"/>
        </w:numPr>
        <w:tabs>
          <w:tab w:val="left" w:pos="1080"/>
        </w:tabs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Adjournment/Conclusion</w:t>
      </w:r>
    </w:p>
    <w:p w14:paraId="24E8C9BB" w14:textId="6DA8EFAC" w:rsidR="009744C7" w:rsidRDefault="009744C7" w:rsidP="00A50B6B">
      <w:pPr>
        <w:pStyle w:val="8020Normal"/>
        <w:tabs>
          <w:tab w:val="left" w:pos="1080"/>
        </w:tabs>
        <w:spacing w:line="240" w:lineRule="auto"/>
        <w:rPr>
          <w:sz w:val="28"/>
          <w:szCs w:val="28"/>
        </w:rPr>
      </w:pPr>
    </w:p>
    <w:p w14:paraId="04FF9665" w14:textId="77777777" w:rsidR="00B61C3D" w:rsidRPr="00C44D21" w:rsidRDefault="00B61C3D" w:rsidP="00A50B6B">
      <w:pPr>
        <w:pStyle w:val="8020Normal"/>
        <w:tabs>
          <w:tab w:val="left" w:pos="1080"/>
        </w:tabs>
        <w:spacing w:line="240" w:lineRule="auto"/>
        <w:rPr>
          <w:sz w:val="28"/>
          <w:szCs w:val="28"/>
        </w:rPr>
      </w:pPr>
    </w:p>
    <w:p w14:paraId="118FBF3D" w14:textId="77777777" w:rsidR="00A50B6B" w:rsidRPr="00C44D21" w:rsidRDefault="009744C7" w:rsidP="00844E9C">
      <w:pPr>
        <w:pStyle w:val="8020Normal"/>
        <w:tabs>
          <w:tab w:val="left" w:pos="1080"/>
        </w:tabs>
        <w:spacing w:line="240" w:lineRule="auto"/>
        <w:rPr>
          <w:b/>
          <w:sz w:val="24"/>
        </w:rPr>
      </w:pPr>
      <w:r w:rsidRPr="00C44D21">
        <w:rPr>
          <w:b/>
          <w:sz w:val="24"/>
        </w:rPr>
        <w:t>Future Meeting Dates</w:t>
      </w:r>
      <w:r w:rsidR="00A50B6B" w:rsidRPr="00C44D21">
        <w:rPr>
          <w:b/>
          <w:sz w:val="24"/>
        </w:rPr>
        <w:t>:</w:t>
      </w:r>
    </w:p>
    <w:p w14:paraId="52A83265" w14:textId="77777777" w:rsidR="0053298F" w:rsidRPr="00C44D21" w:rsidRDefault="0053298F" w:rsidP="00844E9C">
      <w:pPr>
        <w:pStyle w:val="8020Normal"/>
        <w:tabs>
          <w:tab w:val="left" w:pos="1080"/>
        </w:tabs>
        <w:spacing w:line="240" w:lineRule="auto"/>
        <w:rPr>
          <w:b/>
          <w:bCs/>
          <w:sz w:val="12"/>
          <w:szCs w:val="12"/>
        </w:rPr>
      </w:pPr>
    </w:p>
    <w:p w14:paraId="19A21F1D" w14:textId="0AA25FFC" w:rsidR="0053298F" w:rsidRDefault="005D40B1" w:rsidP="00844E9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 w:rsidRPr="00C44D21">
        <w:rPr>
          <w:sz w:val="24"/>
        </w:rPr>
        <w:tab/>
      </w:r>
      <w:r w:rsidR="0053298F" w:rsidRPr="00C44D21">
        <w:rPr>
          <w:sz w:val="22"/>
          <w:szCs w:val="22"/>
        </w:rPr>
        <w:t>To be determined</w:t>
      </w:r>
    </w:p>
    <w:p w14:paraId="1249069D" w14:textId="168F7421" w:rsidR="001F6976" w:rsidRDefault="001F6976" w:rsidP="00844E9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1866C738" w14:textId="286B323C" w:rsidR="001F6976" w:rsidRDefault="001F6976" w:rsidP="00844E9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3372E04B" w14:textId="77777777" w:rsidR="001F6976" w:rsidRDefault="001F6976" w:rsidP="00844E9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</w:p>
    <w:p w14:paraId="493B562C" w14:textId="055F6575" w:rsidR="00E922FA" w:rsidRDefault="001F6976" w:rsidP="00844E9C">
      <w:pPr>
        <w:pStyle w:val="8020Normal"/>
        <w:tabs>
          <w:tab w:val="left" w:pos="108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Attachments:</w:t>
      </w:r>
      <w:r w:rsidR="00C73BCC">
        <w:rPr>
          <w:sz w:val="22"/>
          <w:szCs w:val="22"/>
        </w:rPr>
        <w:t xml:space="preserve"> </w:t>
      </w:r>
      <w:r w:rsidR="00B61C3D">
        <w:rPr>
          <w:sz w:val="22"/>
          <w:szCs w:val="22"/>
        </w:rPr>
        <w:t>May 4</w:t>
      </w:r>
      <w:r w:rsidR="00B61C3D" w:rsidRPr="00B61C3D">
        <w:rPr>
          <w:sz w:val="22"/>
          <w:szCs w:val="22"/>
          <w:vertAlign w:val="superscript"/>
        </w:rPr>
        <w:t>th</w:t>
      </w:r>
      <w:r w:rsidR="00B61C3D">
        <w:rPr>
          <w:sz w:val="22"/>
          <w:szCs w:val="22"/>
        </w:rPr>
        <w:t>, 2022</w:t>
      </w:r>
      <w:r w:rsidR="00E922FA">
        <w:rPr>
          <w:sz w:val="22"/>
          <w:szCs w:val="22"/>
        </w:rPr>
        <w:t>,</w:t>
      </w:r>
      <w:r w:rsidR="00B61C3D">
        <w:rPr>
          <w:sz w:val="22"/>
          <w:szCs w:val="22"/>
        </w:rPr>
        <w:t xml:space="preserve"> minutes</w:t>
      </w:r>
      <w:r w:rsidR="00C73BCC">
        <w:rPr>
          <w:sz w:val="22"/>
          <w:szCs w:val="22"/>
        </w:rPr>
        <w:t xml:space="preserve">, </w:t>
      </w:r>
      <w:r w:rsidR="00E922FA">
        <w:rPr>
          <w:sz w:val="22"/>
          <w:szCs w:val="22"/>
        </w:rPr>
        <w:tab/>
        <w:t>1996 GLS Bylaws</w:t>
      </w:r>
    </w:p>
    <w:sectPr w:rsidR="00E922FA" w:rsidSect="00643B4D">
      <w:footerReference w:type="default" r:id="rId7"/>
      <w:pgSz w:w="12240" w:h="15840"/>
      <w:pgMar w:top="900" w:right="1800" w:bottom="1170" w:left="180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E9B2" w14:textId="77777777" w:rsidR="00FD3990" w:rsidRDefault="00FD3990">
      <w:r>
        <w:separator/>
      </w:r>
    </w:p>
  </w:endnote>
  <w:endnote w:type="continuationSeparator" w:id="0">
    <w:p w14:paraId="7E70B1C3" w14:textId="77777777" w:rsidR="00FD3990" w:rsidRDefault="00FD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charset w:val="00"/>
    <w:family w:val="swiss"/>
    <w:pitch w:val="variable"/>
    <w:sig w:usb0="8000002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953C" w14:textId="77777777" w:rsidR="00017832" w:rsidRPr="00F360FD" w:rsidRDefault="00017832" w:rsidP="0020135C">
    <w:pPr>
      <w:pStyle w:val="Footer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47F4" w14:textId="77777777" w:rsidR="00FD3990" w:rsidRDefault="00FD3990">
      <w:r>
        <w:separator/>
      </w:r>
    </w:p>
  </w:footnote>
  <w:footnote w:type="continuationSeparator" w:id="0">
    <w:p w14:paraId="4B9121E3" w14:textId="77777777" w:rsidR="00FD3990" w:rsidRDefault="00FD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C6B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042FE"/>
    <w:multiLevelType w:val="hybridMultilevel"/>
    <w:tmpl w:val="67EE9016"/>
    <w:lvl w:ilvl="0" w:tplc="E0D85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74CA6"/>
    <w:multiLevelType w:val="hybridMultilevel"/>
    <w:tmpl w:val="B552794E"/>
    <w:lvl w:ilvl="0" w:tplc="92E85B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42097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C1B3A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Myriad Web Pro" w:hAnsi="Myriad Web Pro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30B"/>
    <w:multiLevelType w:val="hybridMultilevel"/>
    <w:tmpl w:val="3A0EAC00"/>
    <w:lvl w:ilvl="0" w:tplc="F9802FF2">
      <w:start w:val="1"/>
      <w:numFmt w:val="bullet"/>
      <w:pStyle w:val="8020White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37B2B"/>
    <w:multiLevelType w:val="hybridMultilevel"/>
    <w:tmpl w:val="CCF69AF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6365F2"/>
    <w:multiLevelType w:val="hybridMultilevel"/>
    <w:tmpl w:val="C2245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24E3A"/>
    <w:multiLevelType w:val="hybridMultilevel"/>
    <w:tmpl w:val="AB740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CF2"/>
    <w:multiLevelType w:val="hybridMultilevel"/>
    <w:tmpl w:val="AB88F3E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BD055D"/>
    <w:multiLevelType w:val="hybridMultilevel"/>
    <w:tmpl w:val="D9B82AD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0606E5"/>
    <w:multiLevelType w:val="hybridMultilevel"/>
    <w:tmpl w:val="51443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C2844"/>
    <w:multiLevelType w:val="hybridMultilevel"/>
    <w:tmpl w:val="EE5E2AA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0E364A"/>
    <w:multiLevelType w:val="hybridMultilevel"/>
    <w:tmpl w:val="9FF04782"/>
    <w:lvl w:ilvl="0" w:tplc="840C268C">
      <w:start w:val="1"/>
      <w:numFmt w:val="decimal"/>
      <w:pStyle w:val="8020Number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AA1F28">
      <w:start w:val="1"/>
      <w:numFmt w:val="bullet"/>
      <w:pStyle w:val="8020Checkbox"/>
      <w:lvlText w:val="□"/>
      <w:lvlJc w:val="left"/>
      <w:pPr>
        <w:tabs>
          <w:tab w:val="num" w:pos="1440"/>
        </w:tabs>
        <w:ind w:left="1296" w:hanging="216"/>
      </w:pPr>
      <w:rPr>
        <w:rFonts w:ascii="Verdana" w:hAnsi="Verdana" w:hint="default"/>
        <w:sz w:val="24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F26C9"/>
    <w:multiLevelType w:val="hybridMultilevel"/>
    <w:tmpl w:val="7F6CD75E"/>
    <w:lvl w:ilvl="0" w:tplc="CEB6B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724BF"/>
    <w:multiLevelType w:val="multilevel"/>
    <w:tmpl w:val="3A0EA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707CA"/>
    <w:multiLevelType w:val="hybridMultilevel"/>
    <w:tmpl w:val="F4C6022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746353"/>
    <w:multiLevelType w:val="hybridMultilevel"/>
    <w:tmpl w:val="734A7D52"/>
    <w:lvl w:ilvl="0" w:tplc="4A54F792">
      <w:start w:val="1"/>
      <w:numFmt w:val="bullet"/>
      <w:pStyle w:val="8020BlackBullet"/>
      <w:lvlText w:val=""/>
      <w:lvlJc w:val="left"/>
      <w:pPr>
        <w:tabs>
          <w:tab w:val="num" w:pos="1080"/>
        </w:tabs>
        <w:ind w:left="936" w:hanging="216"/>
      </w:pPr>
      <w:rPr>
        <w:rFonts w:ascii="Symbol" w:hAnsi="Symbol" w:hint="default"/>
        <w:sz w:val="24"/>
      </w:rPr>
    </w:lvl>
    <w:lvl w:ilvl="1" w:tplc="072EC2E0">
      <w:start w:val="1"/>
      <w:numFmt w:val="bullet"/>
      <w:lvlText w:val="◦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sz w:val="36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417A0"/>
    <w:multiLevelType w:val="hybridMultilevel"/>
    <w:tmpl w:val="07B054F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60334824">
    <w:abstractNumId w:val="12"/>
  </w:num>
  <w:num w:numId="2" w16cid:durableId="882642613">
    <w:abstractNumId w:val="3"/>
  </w:num>
  <w:num w:numId="3" w16cid:durableId="1364549407">
    <w:abstractNumId w:val="15"/>
  </w:num>
  <w:num w:numId="4" w16cid:durableId="2014532149">
    <w:abstractNumId w:val="13"/>
  </w:num>
  <w:num w:numId="5" w16cid:durableId="1763644813">
    <w:abstractNumId w:val="11"/>
  </w:num>
  <w:num w:numId="6" w16cid:durableId="360864234">
    <w:abstractNumId w:val="2"/>
  </w:num>
  <w:num w:numId="7" w16cid:durableId="173302495">
    <w:abstractNumId w:val="0"/>
  </w:num>
  <w:num w:numId="8" w16cid:durableId="1056246978">
    <w:abstractNumId w:val="1"/>
  </w:num>
  <w:num w:numId="9" w16cid:durableId="1611473492">
    <w:abstractNumId w:val="7"/>
  </w:num>
  <w:num w:numId="10" w16cid:durableId="1038508006">
    <w:abstractNumId w:val="16"/>
  </w:num>
  <w:num w:numId="11" w16cid:durableId="992681559">
    <w:abstractNumId w:val="8"/>
  </w:num>
  <w:num w:numId="12" w16cid:durableId="803962346">
    <w:abstractNumId w:val="10"/>
  </w:num>
  <w:num w:numId="13" w16cid:durableId="149563113">
    <w:abstractNumId w:val="4"/>
  </w:num>
  <w:num w:numId="14" w16cid:durableId="1103306864">
    <w:abstractNumId w:val="14"/>
  </w:num>
  <w:num w:numId="15" w16cid:durableId="672299025">
    <w:abstractNumId w:val="5"/>
  </w:num>
  <w:num w:numId="16" w16cid:durableId="1726836662">
    <w:abstractNumId w:val="6"/>
  </w:num>
  <w:num w:numId="17" w16cid:durableId="1789734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E7922A-E1C1-48DF-A006-AEABFB2FDEF4}"/>
    <w:docVar w:name="dgnword-eventsink" w:val="83066888"/>
  </w:docVars>
  <w:rsids>
    <w:rsidRoot w:val="007F6511"/>
    <w:rsid w:val="00017832"/>
    <w:rsid w:val="00050DEF"/>
    <w:rsid w:val="000535A3"/>
    <w:rsid w:val="00061838"/>
    <w:rsid w:val="000734EC"/>
    <w:rsid w:val="000820CE"/>
    <w:rsid w:val="000A5370"/>
    <w:rsid w:val="000B4628"/>
    <w:rsid w:val="000C61B9"/>
    <w:rsid w:val="000E3FB7"/>
    <w:rsid w:val="000F7445"/>
    <w:rsid w:val="001046FB"/>
    <w:rsid w:val="00111C86"/>
    <w:rsid w:val="0017706A"/>
    <w:rsid w:val="0019223D"/>
    <w:rsid w:val="001B6921"/>
    <w:rsid w:val="001F2D17"/>
    <w:rsid w:val="001F6976"/>
    <w:rsid w:val="001F7B68"/>
    <w:rsid w:val="0020135C"/>
    <w:rsid w:val="002117AA"/>
    <w:rsid w:val="002146B2"/>
    <w:rsid w:val="002345B4"/>
    <w:rsid w:val="00267994"/>
    <w:rsid w:val="002A0489"/>
    <w:rsid w:val="002B1E36"/>
    <w:rsid w:val="002B4DD9"/>
    <w:rsid w:val="002C327E"/>
    <w:rsid w:val="002D2F85"/>
    <w:rsid w:val="002D4185"/>
    <w:rsid w:val="002F13AC"/>
    <w:rsid w:val="002F1E78"/>
    <w:rsid w:val="0031429C"/>
    <w:rsid w:val="003239D6"/>
    <w:rsid w:val="00336B17"/>
    <w:rsid w:val="00354C5F"/>
    <w:rsid w:val="0038166D"/>
    <w:rsid w:val="003A42B1"/>
    <w:rsid w:val="003A519D"/>
    <w:rsid w:val="003B7A6C"/>
    <w:rsid w:val="003D04D7"/>
    <w:rsid w:val="003D5F11"/>
    <w:rsid w:val="003E4B5D"/>
    <w:rsid w:val="003F4BBC"/>
    <w:rsid w:val="003F7FE2"/>
    <w:rsid w:val="00403915"/>
    <w:rsid w:val="0043379B"/>
    <w:rsid w:val="00441771"/>
    <w:rsid w:val="00460675"/>
    <w:rsid w:val="00462C94"/>
    <w:rsid w:val="00464FC8"/>
    <w:rsid w:val="0046644E"/>
    <w:rsid w:val="00490FCE"/>
    <w:rsid w:val="0049137A"/>
    <w:rsid w:val="004A5800"/>
    <w:rsid w:val="004C0438"/>
    <w:rsid w:val="004C066D"/>
    <w:rsid w:val="004C16B9"/>
    <w:rsid w:val="004D062D"/>
    <w:rsid w:val="004F509A"/>
    <w:rsid w:val="0051388A"/>
    <w:rsid w:val="0053298F"/>
    <w:rsid w:val="0054417C"/>
    <w:rsid w:val="0055517D"/>
    <w:rsid w:val="0055618B"/>
    <w:rsid w:val="00557129"/>
    <w:rsid w:val="00563EF0"/>
    <w:rsid w:val="00570E09"/>
    <w:rsid w:val="005A10DB"/>
    <w:rsid w:val="005B1D0E"/>
    <w:rsid w:val="005D16A1"/>
    <w:rsid w:val="005D40B1"/>
    <w:rsid w:val="005F6A8E"/>
    <w:rsid w:val="00607CF5"/>
    <w:rsid w:val="006173BC"/>
    <w:rsid w:val="00626471"/>
    <w:rsid w:val="0063261B"/>
    <w:rsid w:val="0063360C"/>
    <w:rsid w:val="00643B4D"/>
    <w:rsid w:val="00655D21"/>
    <w:rsid w:val="00661F0D"/>
    <w:rsid w:val="006651B9"/>
    <w:rsid w:val="006665F4"/>
    <w:rsid w:val="00667C82"/>
    <w:rsid w:val="0067101B"/>
    <w:rsid w:val="006A21F7"/>
    <w:rsid w:val="006A66F6"/>
    <w:rsid w:val="006B34A6"/>
    <w:rsid w:val="006B3EC9"/>
    <w:rsid w:val="00704833"/>
    <w:rsid w:val="00730B25"/>
    <w:rsid w:val="00733EA7"/>
    <w:rsid w:val="00737EBE"/>
    <w:rsid w:val="00740834"/>
    <w:rsid w:val="00740B2C"/>
    <w:rsid w:val="00746531"/>
    <w:rsid w:val="00757228"/>
    <w:rsid w:val="00782893"/>
    <w:rsid w:val="007A0601"/>
    <w:rsid w:val="007B45DF"/>
    <w:rsid w:val="007C0311"/>
    <w:rsid w:val="007D0987"/>
    <w:rsid w:val="007E06DB"/>
    <w:rsid w:val="007E1240"/>
    <w:rsid w:val="007F6511"/>
    <w:rsid w:val="00841614"/>
    <w:rsid w:val="00844E9C"/>
    <w:rsid w:val="00860D2F"/>
    <w:rsid w:val="008812AF"/>
    <w:rsid w:val="008938B8"/>
    <w:rsid w:val="008B0E1F"/>
    <w:rsid w:val="008D35C4"/>
    <w:rsid w:val="008E7BE1"/>
    <w:rsid w:val="008F6B8C"/>
    <w:rsid w:val="00913922"/>
    <w:rsid w:val="00917247"/>
    <w:rsid w:val="00922223"/>
    <w:rsid w:val="00926333"/>
    <w:rsid w:val="00937640"/>
    <w:rsid w:val="009744C7"/>
    <w:rsid w:val="00986436"/>
    <w:rsid w:val="009A1C66"/>
    <w:rsid w:val="009A74A8"/>
    <w:rsid w:val="009B081F"/>
    <w:rsid w:val="009B1CF9"/>
    <w:rsid w:val="009C0749"/>
    <w:rsid w:val="009C0A45"/>
    <w:rsid w:val="009C569B"/>
    <w:rsid w:val="009D0229"/>
    <w:rsid w:val="009D0E43"/>
    <w:rsid w:val="009E6F77"/>
    <w:rsid w:val="00A10832"/>
    <w:rsid w:val="00A227B5"/>
    <w:rsid w:val="00A2334C"/>
    <w:rsid w:val="00A251CF"/>
    <w:rsid w:val="00A321FF"/>
    <w:rsid w:val="00A409E5"/>
    <w:rsid w:val="00A50B6B"/>
    <w:rsid w:val="00A71DC3"/>
    <w:rsid w:val="00AA5A6A"/>
    <w:rsid w:val="00AB0F6B"/>
    <w:rsid w:val="00AE03CD"/>
    <w:rsid w:val="00B100BF"/>
    <w:rsid w:val="00B16B0C"/>
    <w:rsid w:val="00B32D27"/>
    <w:rsid w:val="00B42681"/>
    <w:rsid w:val="00B61C3D"/>
    <w:rsid w:val="00B95E18"/>
    <w:rsid w:val="00BA2E44"/>
    <w:rsid w:val="00BA54C7"/>
    <w:rsid w:val="00BA7D57"/>
    <w:rsid w:val="00BC2692"/>
    <w:rsid w:val="00BD0772"/>
    <w:rsid w:val="00BE5D92"/>
    <w:rsid w:val="00BE66C5"/>
    <w:rsid w:val="00C070A7"/>
    <w:rsid w:val="00C211C8"/>
    <w:rsid w:val="00C34B98"/>
    <w:rsid w:val="00C40765"/>
    <w:rsid w:val="00C42446"/>
    <w:rsid w:val="00C44D21"/>
    <w:rsid w:val="00C46629"/>
    <w:rsid w:val="00C5438E"/>
    <w:rsid w:val="00C73BCC"/>
    <w:rsid w:val="00CA37E5"/>
    <w:rsid w:val="00CF07E0"/>
    <w:rsid w:val="00CF4603"/>
    <w:rsid w:val="00D079EE"/>
    <w:rsid w:val="00D22D5B"/>
    <w:rsid w:val="00D279D0"/>
    <w:rsid w:val="00D46F1D"/>
    <w:rsid w:val="00D51CC0"/>
    <w:rsid w:val="00D917F7"/>
    <w:rsid w:val="00D9261C"/>
    <w:rsid w:val="00DC2ACD"/>
    <w:rsid w:val="00DD2EB9"/>
    <w:rsid w:val="00DF5D5A"/>
    <w:rsid w:val="00E00696"/>
    <w:rsid w:val="00E137EB"/>
    <w:rsid w:val="00E17DB3"/>
    <w:rsid w:val="00E30DC9"/>
    <w:rsid w:val="00E47DD4"/>
    <w:rsid w:val="00E61DAB"/>
    <w:rsid w:val="00E8557E"/>
    <w:rsid w:val="00E922FA"/>
    <w:rsid w:val="00E92A61"/>
    <w:rsid w:val="00EA56DF"/>
    <w:rsid w:val="00EB4E38"/>
    <w:rsid w:val="00EC434F"/>
    <w:rsid w:val="00EC54C5"/>
    <w:rsid w:val="00ED58AB"/>
    <w:rsid w:val="00EE492B"/>
    <w:rsid w:val="00EF5230"/>
    <w:rsid w:val="00F3207C"/>
    <w:rsid w:val="00F375CA"/>
    <w:rsid w:val="00F41809"/>
    <w:rsid w:val="00F505FA"/>
    <w:rsid w:val="00F635CD"/>
    <w:rsid w:val="00F65E1F"/>
    <w:rsid w:val="00F734EA"/>
    <w:rsid w:val="00F85A90"/>
    <w:rsid w:val="00FA04F2"/>
    <w:rsid w:val="00FC0ACB"/>
    <w:rsid w:val="00FC3ACA"/>
    <w:rsid w:val="00FC5582"/>
    <w:rsid w:val="00FD142B"/>
    <w:rsid w:val="00FD3990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DE74970"/>
  <w15:chartTrackingRefBased/>
  <w15:docId w15:val="{DC01F035-C8F9-4D29-9579-76F51BF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511"/>
    <w:pPr>
      <w:spacing w:line="264" w:lineRule="auto"/>
    </w:pPr>
    <w:rPr>
      <w:rFonts w:ascii="Verdana" w:hAnsi="Verdana"/>
      <w:sz w:val="18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1046FB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0489"/>
    <w:pPr>
      <w:keepNext/>
      <w:spacing w:before="120" w:after="60"/>
      <w:outlineLvl w:val="1"/>
    </w:pPr>
    <w:rPr>
      <w:rFonts w:ascii="Trebuchet MS" w:hAnsi="Trebuchet MS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2D17"/>
    <w:pPr>
      <w:keepNext/>
      <w:spacing w:before="120" w:after="60"/>
      <w:outlineLvl w:val="2"/>
    </w:pPr>
    <w:rPr>
      <w:rFonts w:ascii="Trebuchet MS" w:hAnsi="Trebuchet MS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0Checkbox">
    <w:name w:val="8020 Checkbox"/>
    <w:basedOn w:val="8020Normal"/>
    <w:rsid w:val="00B100BF"/>
    <w:pPr>
      <w:numPr>
        <w:ilvl w:val="1"/>
        <w:numId w:val="5"/>
      </w:numPr>
      <w:tabs>
        <w:tab w:val="clear" w:pos="1440"/>
      </w:tabs>
      <w:spacing w:before="120"/>
      <w:ind w:left="360" w:hanging="360"/>
    </w:pPr>
  </w:style>
  <w:style w:type="paragraph" w:customStyle="1" w:styleId="8020WhiteBullet">
    <w:name w:val="8020 WhiteBullet"/>
    <w:basedOn w:val="Normal"/>
    <w:rsid w:val="00B100BF"/>
    <w:pPr>
      <w:numPr>
        <w:numId w:val="2"/>
      </w:numPr>
      <w:tabs>
        <w:tab w:val="clear" w:pos="720"/>
        <w:tab w:val="num" w:pos="1080"/>
      </w:tabs>
      <w:spacing w:before="40"/>
      <w:ind w:left="1080"/>
    </w:pPr>
  </w:style>
  <w:style w:type="character" w:customStyle="1" w:styleId="8020NormalChar">
    <w:name w:val="8020 Normal Char"/>
    <w:link w:val="8020Normal"/>
    <w:locked/>
    <w:rsid w:val="007F6511"/>
    <w:rPr>
      <w:rFonts w:ascii="Verdana" w:hAnsi="Verdana"/>
      <w:sz w:val="18"/>
      <w:szCs w:val="24"/>
      <w:lang w:val="en-CA" w:eastAsia="en-CA" w:bidi="ar-SA"/>
    </w:rPr>
  </w:style>
  <w:style w:type="paragraph" w:styleId="Header">
    <w:name w:val="header"/>
    <w:basedOn w:val="Normal"/>
    <w:link w:val="HeaderChar"/>
    <w:uiPriority w:val="99"/>
    <w:rsid w:val="002013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35C"/>
    <w:pPr>
      <w:tabs>
        <w:tab w:val="center" w:pos="4320"/>
        <w:tab w:val="right" w:pos="8640"/>
      </w:tabs>
    </w:pPr>
  </w:style>
  <w:style w:type="paragraph" w:customStyle="1" w:styleId="6ptBlankline">
    <w:name w:val="6pt. Blank line"/>
    <w:basedOn w:val="Normal"/>
    <w:rsid w:val="0020135C"/>
    <w:pPr>
      <w:spacing w:line="240" w:lineRule="auto"/>
    </w:pPr>
    <w:rPr>
      <w:sz w:val="12"/>
      <w:lang w:eastAsia="en-US"/>
    </w:rPr>
  </w:style>
  <w:style w:type="paragraph" w:customStyle="1" w:styleId="8020BlackBullet">
    <w:name w:val="8020 Black Bullet"/>
    <w:basedOn w:val="Normal"/>
    <w:rsid w:val="00B100BF"/>
    <w:pPr>
      <w:numPr>
        <w:numId w:val="3"/>
      </w:numPr>
      <w:tabs>
        <w:tab w:val="clear" w:pos="1080"/>
      </w:tabs>
      <w:spacing w:after="60" w:line="240" w:lineRule="auto"/>
      <w:ind w:left="734" w:hanging="403"/>
    </w:pPr>
    <w:rPr>
      <w:lang w:eastAsia="en-US"/>
    </w:rPr>
  </w:style>
  <w:style w:type="character" w:styleId="PageNumber">
    <w:name w:val="page number"/>
    <w:rsid w:val="0020135C"/>
    <w:rPr>
      <w:rFonts w:ascii="Trebuchet MS" w:hAnsi="Trebuchet MS"/>
      <w:sz w:val="20"/>
    </w:rPr>
  </w:style>
  <w:style w:type="character" w:customStyle="1" w:styleId="HeaderChar">
    <w:name w:val="Header Char"/>
    <w:link w:val="Header"/>
    <w:uiPriority w:val="99"/>
    <w:locked/>
    <w:rsid w:val="0020135C"/>
    <w:rPr>
      <w:rFonts w:ascii="Verdana" w:hAnsi="Verdana"/>
      <w:sz w:val="18"/>
      <w:szCs w:val="24"/>
      <w:lang w:val="en-CA" w:eastAsia="en-CA" w:bidi="ar-SA"/>
    </w:rPr>
  </w:style>
  <w:style w:type="paragraph" w:customStyle="1" w:styleId="8020Normal">
    <w:name w:val="8020 Normal"/>
    <w:basedOn w:val="Normal"/>
    <w:link w:val="8020NormalChar"/>
    <w:rsid w:val="0020135C"/>
  </w:style>
  <w:style w:type="character" w:styleId="Hyperlink">
    <w:name w:val="Hyperlink"/>
    <w:rsid w:val="0020135C"/>
    <w:rPr>
      <w:rFonts w:ascii="Verdana" w:hAnsi="Verdana"/>
      <w:color w:val="0000FF"/>
      <w:sz w:val="16"/>
      <w:u w:val="single"/>
    </w:rPr>
  </w:style>
  <w:style w:type="paragraph" w:customStyle="1" w:styleId="8020Numbering">
    <w:name w:val="8020 Numbering"/>
    <w:basedOn w:val="8020WhiteBullet"/>
    <w:rsid w:val="00B100BF"/>
    <w:pPr>
      <w:numPr>
        <w:numId w:val="5"/>
      </w:numPr>
    </w:pPr>
  </w:style>
  <w:style w:type="character" w:customStyle="1" w:styleId="Heading3Char">
    <w:name w:val="Heading 3 Char"/>
    <w:link w:val="Heading3"/>
    <w:rsid w:val="007F6511"/>
    <w:rPr>
      <w:rFonts w:ascii="Trebuchet MS" w:hAnsi="Trebuchet MS" w:cs="Arial"/>
      <w:b/>
      <w:bCs/>
      <w:sz w:val="24"/>
      <w:szCs w:val="26"/>
      <w:lang w:val="en-CA" w:eastAsia="en-CA" w:bidi="ar-SA"/>
    </w:rPr>
  </w:style>
  <w:style w:type="character" w:styleId="Strong">
    <w:name w:val="Strong"/>
    <w:qFormat/>
    <w:rsid w:val="007F6511"/>
    <w:rPr>
      <w:b/>
      <w:bCs/>
    </w:rPr>
  </w:style>
  <w:style w:type="paragraph" w:styleId="ListParagraph">
    <w:name w:val="List Paragraph"/>
    <w:basedOn w:val="Normal"/>
    <w:uiPriority w:val="34"/>
    <w:qFormat/>
    <w:rsid w:val="00922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7B45DF"/>
  </w:style>
  <w:style w:type="table" w:styleId="TableGrid">
    <w:name w:val="Table Grid"/>
    <w:basedOn w:val="TableNormal"/>
    <w:rsid w:val="00A5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D0229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D0229"/>
    <w:rPr>
      <w:rFonts w:ascii="Calibri" w:eastAsia="Calibri" w:hAnsi="Calibri"/>
      <w:sz w:val="22"/>
      <w:szCs w:val="21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329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6B3EC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6B3E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BA7D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8020Memo%202014-02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8020Memo 2014-0220.dot</Template>
  <TotalTime>40</TotalTime>
  <Pages>1</Pages>
  <Words>70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8020 Info</Company>
  <LinksUpToDate>false</LinksUpToDate>
  <CharactersWithSpaces>531</CharactersWithSpaces>
  <SharedDoc>false</SharedDoc>
  <HLinks>
    <vt:vector size="12" baseType="variant">
      <vt:variant>
        <vt:i4>393302</vt:i4>
      </vt:variant>
      <vt:variant>
        <vt:i4>3</vt:i4>
      </vt:variant>
      <vt:variant>
        <vt:i4>0</vt:i4>
      </vt:variant>
      <vt:variant>
        <vt:i4>5</vt:i4>
      </vt:variant>
      <vt:variant>
        <vt:lpwstr>https://www.bluejeans.com/premium-numbers</vt:lpwstr>
      </vt:variant>
      <vt:variant>
        <vt:lpwstr/>
      </vt:variant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https://bluejeans.com/352739676?src=calendarLink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 Wood</dc:creator>
  <cp:keywords/>
  <cp:lastModifiedBy>Jennifer Shaw</cp:lastModifiedBy>
  <cp:revision>8</cp:revision>
  <cp:lastPrinted>2014-09-09T12:12:00Z</cp:lastPrinted>
  <dcterms:created xsi:type="dcterms:W3CDTF">2022-04-27T17:06:00Z</dcterms:created>
  <dcterms:modified xsi:type="dcterms:W3CDTF">2022-08-16T15:40:00Z</dcterms:modified>
</cp:coreProperties>
</file>